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64A" w:rsidRDefault="001C464A" w:rsidP="001C464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Walter SMYTH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1C464A" w:rsidRDefault="001C464A" w:rsidP="001C46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464A" w:rsidRDefault="001C464A" w:rsidP="001C46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464A" w:rsidRDefault="001C464A" w:rsidP="001C464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 Aug.1419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Bruton</w:t>
      </w:r>
      <w:proofErr w:type="spellEnd"/>
      <w:r>
        <w:rPr>
          <w:rFonts w:ascii="Times New Roman" w:hAnsi="Times New Roman" w:cs="Times New Roman"/>
          <w:sz w:val="24"/>
          <w:szCs w:val="24"/>
        </w:rPr>
        <w:t>, Somerset,</w:t>
      </w:r>
    </w:p>
    <w:p w:rsidR="001C464A" w:rsidRDefault="001C464A" w:rsidP="001C464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of the late 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Lambrok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C464A" w:rsidRDefault="001C464A" w:rsidP="001C464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21-277)</w:t>
      </w:r>
    </w:p>
    <w:p w:rsidR="001C464A" w:rsidRDefault="001C464A" w:rsidP="001C46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464A" w:rsidRDefault="001C464A" w:rsidP="001C46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1C464A" w:rsidRDefault="001C464A" w:rsidP="001C464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February 2016</w:t>
      </w:r>
      <w:bookmarkStart w:id="0" w:name="_GoBack"/>
      <w:bookmarkEnd w:id="0"/>
    </w:p>
    <w:sectPr w:rsidR="00DD5B8A" w:rsidRPr="001C46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64A" w:rsidRDefault="001C464A" w:rsidP="00564E3C">
      <w:pPr>
        <w:spacing w:after="0" w:line="240" w:lineRule="auto"/>
      </w:pPr>
      <w:r>
        <w:separator/>
      </w:r>
    </w:p>
  </w:endnote>
  <w:endnote w:type="continuationSeparator" w:id="0">
    <w:p w:rsidR="001C464A" w:rsidRDefault="001C464A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1C464A">
      <w:rPr>
        <w:rFonts w:ascii="Times New Roman" w:hAnsi="Times New Roman" w:cs="Times New Roman"/>
        <w:noProof/>
        <w:sz w:val="24"/>
        <w:szCs w:val="24"/>
      </w:rPr>
      <w:t>25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64A" w:rsidRDefault="001C464A" w:rsidP="00564E3C">
      <w:pPr>
        <w:spacing w:after="0" w:line="240" w:lineRule="auto"/>
      </w:pPr>
      <w:r>
        <w:separator/>
      </w:r>
    </w:p>
  </w:footnote>
  <w:footnote w:type="continuationSeparator" w:id="0">
    <w:p w:rsidR="001C464A" w:rsidRDefault="001C464A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64A"/>
    <w:rsid w:val="001C464A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9AEAC"/>
  <w15:chartTrackingRefBased/>
  <w15:docId w15:val="{65D5A52C-3174-40A9-BA29-7E07DF30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2016-02-25T20:31:00Z</dcterms:created>
  <dcterms:modified xsi:type="dcterms:W3CDTF">2016-02-25T20:31:00Z</dcterms:modified>
</cp:coreProperties>
</file>