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FC" w:rsidRDefault="00BA6EFC" w:rsidP="00BA6E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BA6EFC" w:rsidRDefault="00BA6EFC" w:rsidP="00BA6E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6EFC" w:rsidRDefault="00BA6EFC" w:rsidP="00BA6E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6EFC" w:rsidRDefault="00BA6EFC" w:rsidP="00BA6E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Wilton, Hampshire,</w:t>
      </w:r>
    </w:p>
    <w:p w:rsidR="00BA6EFC" w:rsidRDefault="00BA6EFC" w:rsidP="00BA6E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the lands of the late Isabel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Popham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A6EFC" w:rsidRDefault="00BA6EFC" w:rsidP="00BA6E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21-218)</w:t>
      </w:r>
    </w:p>
    <w:p w:rsidR="00BA6EFC" w:rsidRDefault="00BA6EFC" w:rsidP="00BA6E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6EFC" w:rsidRDefault="00BA6EFC" w:rsidP="00BA6E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A6EFC" w:rsidRDefault="00BA6EFC" w:rsidP="00BA6E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January 2016</w:t>
      </w:r>
      <w:bookmarkStart w:id="0" w:name="_GoBack"/>
      <w:bookmarkEnd w:id="0"/>
    </w:p>
    <w:sectPr w:rsidR="00DD5B8A" w:rsidRPr="00BA6E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FC" w:rsidRDefault="00BA6EFC" w:rsidP="00564E3C">
      <w:pPr>
        <w:spacing w:after="0" w:line="240" w:lineRule="auto"/>
      </w:pPr>
      <w:r>
        <w:separator/>
      </w:r>
    </w:p>
  </w:endnote>
  <w:endnote w:type="continuationSeparator" w:id="0">
    <w:p w:rsidR="00BA6EFC" w:rsidRDefault="00BA6EF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A6EFC">
      <w:rPr>
        <w:rFonts w:ascii="Times New Roman" w:hAnsi="Times New Roman" w:cs="Times New Roman"/>
        <w:noProof/>
        <w:sz w:val="24"/>
        <w:szCs w:val="24"/>
      </w:rPr>
      <w:t>31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FC" w:rsidRDefault="00BA6EFC" w:rsidP="00564E3C">
      <w:pPr>
        <w:spacing w:after="0" w:line="240" w:lineRule="auto"/>
      </w:pPr>
      <w:r>
        <w:separator/>
      </w:r>
    </w:p>
  </w:footnote>
  <w:footnote w:type="continuationSeparator" w:id="0">
    <w:p w:rsidR="00BA6EFC" w:rsidRDefault="00BA6EF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FC"/>
    <w:rsid w:val="00372DC6"/>
    <w:rsid w:val="00564E3C"/>
    <w:rsid w:val="0064591D"/>
    <w:rsid w:val="00BA6EF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BB33"/>
  <w15:chartTrackingRefBased/>
  <w15:docId w15:val="{305722A5-87D5-4F87-967A-3566713A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2016-01-31T19:42:00Z</dcterms:created>
  <dcterms:modified xsi:type="dcterms:W3CDTF">2016-01-31T19:43:00Z</dcterms:modified>
</cp:coreProperties>
</file>