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E8" w:rsidRDefault="00A97BE8" w:rsidP="00A97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A97BE8" w:rsidRDefault="00A97BE8" w:rsidP="00A97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7BE8" w:rsidRDefault="00A97BE8" w:rsidP="00A97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7BE8" w:rsidRDefault="00A97BE8" w:rsidP="00A97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Sep.1419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Amesbury,</w:t>
      </w:r>
    </w:p>
    <w:p w:rsidR="00A97BE8" w:rsidRDefault="00A97BE8" w:rsidP="00A97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Wiltshire, into the lands of the late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Stabbere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A97BE8" w:rsidRDefault="00A97BE8" w:rsidP="00A97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21-178)</w:t>
      </w:r>
    </w:p>
    <w:p w:rsidR="00A97BE8" w:rsidRDefault="00A97BE8" w:rsidP="00A97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7BE8" w:rsidRDefault="00A97BE8" w:rsidP="00A97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7BE8" w:rsidRPr="00E470BD" w:rsidRDefault="00A97BE8" w:rsidP="00A97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January 2016</w:t>
      </w:r>
    </w:p>
    <w:p w:rsidR="00DD5B8A" w:rsidRPr="00A97BE8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A97B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E8" w:rsidRDefault="00A97BE8" w:rsidP="00564E3C">
      <w:pPr>
        <w:spacing w:after="0" w:line="240" w:lineRule="auto"/>
      </w:pPr>
      <w:r>
        <w:separator/>
      </w:r>
    </w:p>
  </w:endnote>
  <w:endnote w:type="continuationSeparator" w:id="0">
    <w:p w:rsidR="00A97BE8" w:rsidRDefault="00A97BE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97BE8">
      <w:rPr>
        <w:rFonts w:ascii="Times New Roman" w:hAnsi="Times New Roman" w:cs="Times New Roman"/>
        <w:noProof/>
        <w:sz w:val="24"/>
        <w:szCs w:val="24"/>
      </w:rPr>
      <w:t>3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E8" w:rsidRDefault="00A97BE8" w:rsidP="00564E3C">
      <w:pPr>
        <w:spacing w:after="0" w:line="240" w:lineRule="auto"/>
      </w:pPr>
      <w:r>
        <w:separator/>
      </w:r>
    </w:p>
  </w:footnote>
  <w:footnote w:type="continuationSeparator" w:id="0">
    <w:p w:rsidR="00A97BE8" w:rsidRDefault="00A97BE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E8"/>
    <w:rsid w:val="00372DC6"/>
    <w:rsid w:val="00564E3C"/>
    <w:rsid w:val="0064591D"/>
    <w:rsid w:val="00A97BE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DE67"/>
  <w15:chartTrackingRefBased/>
  <w15:docId w15:val="{AA9A8F69-3516-4FDD-AF16-A68628FF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2016-01-03T21:06:00Z</dcterms:created>
  <dcterms:modified xsi:type="dcterms:W3CDTF">2016-01-03T21:06:00Z</dcterms:modified>
</cp:coreProperties>
</file>