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23" w:rsidRDefault="001F3523" w:rsidP="001F35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1F3523" w:rsidRDefault="001F3523" w:rsidP="001F35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523" w:rsidRDefault="001F3523" w:rsidP="001F35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523" w:rsidRDefault="001F3523" w:rsidP="001F35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Feb.1420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Westminster into</w:t>
      </w:r>
    </w:p>
    <w:p w:rsidR="001F3523" w:rsidRDefault="001F3523" w:rsidP="001F35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 of the late Sir Philip Darcy(</w:t>
      </w:r>
      <w:proofErr w:type="gramStart"/>
      <w:r>
        <w:rPr>
          <w:rFonts w:ascii="Times New Roman" w:hAnsi="Times New Roman" w:cs="Times New Roman"/>
          <w:sz w:val="24"/>
          <w:szCs w:val="24"/>
        </w:rPr>
        <w:t>d.1418)(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1F3523" w:rsidRDefault="001F3523" w:rsidP="001F35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21-354)</w:t>
      </w:r>
    </w:p>
    <w:p w:rsidR="001F3523" w:rsidRDefault="001F3523" w:rsidP="001F35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523" w:rsidRDefault="001F3523" w:rsidP="001F35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1F3523" w:rsidRDefault="001F3523" w:rsidP="001F35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April 2016</w:t>
      </w:r>
      <w:bookmarkStart w:id="0" w:name="_GoBack"/>
      <w:bookmarkEnd w:id="0"/>
    </w:p>
    <w:sectPr w:rsidR="006B2F86" w:rsidRPr="001F352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23" w:rsidRDefault="001F3523" w:rsidP="00E71FC3">
      <w:pPr>
        <w:spacing w:after="0" w:line="240" w:lineRule="auto"/>
      </w:pPr>
      <w:r>
        <w:separator/>
      </w:r>
    </w:p>
  </w:endnote>
  <w:endnote w:type="continuationSeparator" w:id="0">
    <w:p w:rsidR="001F3523" w:rsidRDefault="001F35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23" w:rsidRDefault="001F3523" w:rsidP="00E71FC3">
      <w:pPr>
        <w:spacing w:after="0" w:line="240" w:lineRule="auto"/>
      </w:pPr>
      <w:r>
        <w:separator/>
      </w:r>
    </w:p>
  </w:footnote>
  <w:footnote w:type="continuationSeparator" w:id="0">
    <w:p w:rsidR="001F3523" w:rsidRDefault="001F35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23"/>
    <w:rsid w:val="001F352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AADA"/>
  <w15:chartTrackingRefBased/>
  <w15:docId w15:val="{A9910E6B-D172-4BB6-8BE4-65959B5F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2016-04-09T20:29:00Z</dcterms:created>
  <dcterms:modified xsi:type="dcterms:W3CDTF">2016-04-09T20:30:00Z</dcterms:modified>
</cp:coreProperties>
</file>