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0789D" w14:textId="77777777" w:rsidR="002C364A" w:rsidRDefault="002C364A" w:rsidP="002C364A">
      <w:pPr>
        <w:pStyle w:val="NoSpacing"/>
      </w:pPr>
      <w:r>
        <w:rPr>
          <w:u w:val="single"/>
        </w:rPr>
        <w:t>Walter SMYTH</w:t>
      </w:r>
      <w:r>
        <w:t xml:space="preserve">     (fl.1425)</w:t>
      </w:r>
    </w:p>
    <w:p w14:paraId="0F5FF2BC" w14:textId="77777777" w:rsidR="002C364A" w:rsidRDefault="002C364A" w:rsidP="002C364A">
      <w:pPr>
        <w:pStyle w:val="NoSpacing"/>
      </w:pPr>
    </w:p>
    <w:p w14:paraId="6EEFC5A6" w14:textId="77777777" w:rsidR="002C364A" w:rsidRDefault="002C364A" w:rsidP="002C364A">
      <w:pPr>
        <w:pStyle w:val="NoSpacing"/>
      </w:pPr>
    </w:p>
    <w:p w14:paraId="7F7E69B6" w14:textId="77777777" w:rsidR="003D47A1" w:rsidRDefault="003D47A1" w:rsidP="003D47A1">
      <w:pPr>
        <w:pStyle w:val="NoSpacing"/>
      </w:pPr>
      <w:r>
        <w:t>12 Feb.1424</w:t>
      </w:r>
      <w:r>
        <w:tab/>
        <w:t>He was a juror on the inquisition mandamus held in Westminster,</w:t>
      </w:r>
    </w:p>
    <w:p w14:paraId="2FAA676D" w14:textId="77777777" w:rsidR="003D47A1" w:rsidRDefault="003D47A1" w:rsidP="003D47A1">
      <w:pPr>
        <w:pStyle w:val="NoSpacing"/>
      </w:pPr>
      <w:r>
        <w:tab/>
      </w:r>
      <w:r>
        <w:tab/>
        <w:t>Middlesex, into lands of William Wortham(q.v.).</w:t>
      </w:r>
    </w:p>
    <w:p w14:paraId="374E8143" w14:textId="77777777" w:rsidR="003D47A1" w:rsidRDefault="003D47A1" w:rsidP="003D47A1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22-242)</w:t>
      </w:r>
    </w:p>
    <w:p w14:paraId="59C1B7D0" w14:textId="77777777" w:rsidR="002C364A" w:rsidRDefault="002C364A" w:rsidP="002C364A">
      <w:pPr>
        <w:pStyle w:val="NoSpacing"/>
      </w:pPr>
      <w:r>
        <w:t>17 Sep.1425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Westminster into lands</w:t>
      </w:r>
    </w:p>
    <w:p w14:paraId="77B5838C" w14:textId="77777777" w:rsidR="002C364A" w:rsidRDefault="002C364A" w:rsidP="002C364A">
      <w:pPr>
        <w:pStyle w:val="NoSpacing"/>
      </w:pPr>
      <w:r>
        <w:tab/>
      </w:r>
      <w:r>
        <w:tab/>
        <w:t>of the late Henry Beaufort(q.v.).</w:t>
      </w:r>
    </w:p>
    <w:p w14:paraId="09847BA9" w14:textId="7EE8DA79" w:rsidR="002C364A" w:rsidRDefault="002C364A" w:rsidP="002C364A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22-404)</w:t>
      </w:r>
    </w:p>
    <w:p w14:paraId="4628522E" w14:textId="77777777" w:rsidR="00E950E9" w:rsidRDefault="00E950E9" w:rsidP="00E950E9">
      <w:pPr>
        <w:pStyle w:val="NoSpacing"/>
      </w:pPr>
      <w:r>
        <w:t>21 Jun.1425</w:t>
      </w:r>
      <w:r>
        <w:tab/>
        <w:t>He was a juror on the inquisition post mortem held in Southwark,</w:t>
      </w:r>
    </w:p>
    <w:p w14:paraId="13E57DD7" w14:textId="77777777" w:rsidR="00E950E9" w:rsidRDefault="00E950E9" w:rsidP="00E950E9">
      <w:pPr>
        <w:pStyle w:val="NoSpacing"/>
      </w:pPr>
      <w:r>
        <w:tab/>
      </w:r>
      <w:r>
        <w:tab/>
        <w:t>Surrey, into lands of Edmund Mortimer, Earl of March.</w:t>
      </w:r>
    </w:p>
    <w:p w14:paraId="46124686" w14:textId="66194D63" w:rsidR="00E950E9" w:rsidRDefault="00E950E9" w:rsidP="00E950E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22-474)</w:t>
      </w:r>
    </w:p>
    <w:p w14:paraId="3A88C827" w14:textId="77777777" w:rsidR="002C364A" w:rsidRDefault="002C364A" w:rsidP="002C364A">
      <w:pPr>
        <w:pStyle w:val="NoSpacing"/>
      </w:pPr>
    </w:p>
    <w:p w14:paraId="60EEE949" w14:textId="439F2396" w:rsidR="002C364A" w:rsidRDefault="002C364A" w:rsidP="002C364A">
      <w:pPr>
        <w:pStyle w:val="NoSpacing"/>
      </w:pPr>
    </w:p>
    <w:p w14:paraId="4878726E" w14:textId="4B2501BD" w:rsidR="003D47A1" w:rsidRDefault="003D47A1" w:rsidP="002C364A">
      <w:pPr>
        <w:pStyle w:val="NoSpacing"/>
      </w:pPr>
      <w:r>
        <w:t>5 March 2018</w:t>
      </w:r>
    </w:p>
    <w:p w14:paraId="65C09E1A" w14:textId="21707252" w:rsidR="00E950E9" w:rsidRDefault="00E950E9" w:rsidP="002C364A">
      <w:pPr>
        <w:pStyle w:val="NoSpacing"/>
      </w:pPr>
      <w:r>
        <w:t>25 April 2019</w:t>
      </w:r>
      <w:bookmarkStart w:id="0" w:name="_GoBack"/>
      <w:bookmarkEnd w:id="0"/>
    </w:p>
    <w:p w14:paraId="4FCAC8CA" w14:textId="77777777" w:rsidR="006B2F86" w:rsidRPr="002C364A" w:rsidRDefault="00E950E9" w:rsidP="00E71FC3">
      <w:pPr>
        <w:pStyle w:val="NoSpacing"/>
        <w:rPr>
          <w:u w:val="single"/>
        </w:rPr>
      </w:pPr>
    </w:p>
    <w:sectPr w:rsidR="006B2F86" w:rsidRPr="002C364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F6E8F" w14:textId="77777777" w:rsidR="002C364A" w:rsidRDefault="002C364A" w:rsidP="00E71FC3">
      <w:pPr>
        <w:spacing w:after="0" w:line="240" w:lineRule="auto"/>
      </w:pPr>
      <w:r>
        <w:separator/>
      </w:r>
    </w:p>
  </w:endnote>
  <w:endnote w:type="continuationSeparator" w:id="0">
    <w:p w14:paraId="619B3B11" w14:textId="77777777" w:rsidR="002C364A" w:rsidRDefault="002C364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F6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DDA0" w14:textId="77777777" w:rsidR="002C364A" w:rsidRDefault="002C364A" w:rsidP="00E71FC3">
      <w:pPr>
        <w:spacing w:after="0" w:line="240" w:lineRule="auto"/>
      </w:pPr>
      <w:r>
        <w:separator/>
      </w:r>
    </w:p>
  </w:footnote>
  <w:footnote w:type="continuationSeparator" w:id="0">
    <w:p w14:paraId="08B7BAF1" w14:textId="77777777" w:rsidR="002C364A" w:rsidRDefault="002C364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4A"/>
    <w:rsid w:val="001A7C09"/>
    <w:rsid w:val="002C364A"/>
    <w:rsid w:val="003D47A1"/>
    <w:rsid w:val="00577BD5"/>
    <w:rsid w:val="00656CBA"/>
    <w:rsid w:val="006A1F77"/>
    <w:rsid w:val="00733BE7"/>
    <w:rsid w:val="00AB52E8"/>
    <w:rsid w:val="00B16D3F"/>
    <w:rsid w:val="00BB41AC"/>
    <w:rsid w:val="00E71FC3"/>
    <w:rsid w:val="00E950E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FDDDB"/>
  <w15:chartTrackingRefBased/>
  <w15:docId w15:val="{2DF0DDA6-4AB2-467B-A36E-BF57E8FB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2017-08-02T21:20:00Z</dcterms:created>
  <dcterms:modified xsi:type="dcterms:W3CDTF">2019-04-25T13:31:00Z</dcterms:modified>
</cp:coreProperties>
</file>