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2184" w14:textId="77777777" w:rsidR="007D7478" w:rsidRDefault="007D7478" w:rsidP="007D74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047BA850" w14:textId="77777777" w:rsidR="007D7478" w:rsidRDefault="007D7478" w:rsidP="007D7478">
      <w:pPr>
        <w:pStyle w:val="NoSpacing"/>
        <w:rPr>
          <w:rFonts w:cs="Times New Roman"/>
          <w:szCs w:val="24"/>
        </w:rPr>
      </w:pPr>
    </w:p>
    <w:p w14:paraId="16F4B2FF" w14:textId="77777777" w:rsidR="007D7478" w:rsidRDefault="007D7478" w:rsidP="007D7478">
      <w:pPr>
        <w:pStyle w:val="NoSpacing"/>
        <w:rPr>
          <w:rFonts w:cs="Times New Roman"/>
          <w:szCs w:val="24"/>
        </w:rPr>
      </w:pPr>
    </w:p>
    <w:p w14:paraId="4483A160" w14:textId="77777777" w:rsidR="007D7478" w:rsidRDefault="007D7478" w:rsidP="007D74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Feb.1453</w:t>
      </w:r>
      <w:r>
        <w:rPr>
          <w:rFonts w:cs="Times New Roman"/>
          <w:szCs w:val="24"/>
        </w:rPr>
        <w:tab/>
        <w:t xml:space="preserve">He was in Gloucester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08D2B752" w14:textId="77777777" w:rsidR="007D7478" w:rsidRDefault="007D7478" w:rsidP="007D74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p.62)</w:t>
      </w:r>
    </w:p>
    <w:p w14:paraId="16CF774B" w14:textId="77777777" w:rsidR="007D7478" w:rsidRDefault="007D7478" w:rsidP="007D7478">
      <w:pPr>
        <w:pStyle w:val="NoSpacing"/>
        <w:rPr>
          <w:rFonts w:cs="Times New Roman"/>
          <w:szCs w:val="24"/>
        </w:rPr>
      </w:pPr>
    </w:p>
    <w:p w14:paraId="30203C0F" w14:textId="77777777" w:rsidR="007D7478" w:rsidRDefault="007D7478" w:rsidP="007D7478">
      <w:pPr>
        <w:pStyle w:val="NoSpacing"/>
        <w:rPr>
          <w:rFonts w:cs="Times New Roman"/>
          <w:szCs w:val="24"/>
        </w:rPr>
      </w:pPr>
    </w:p>
    <w:p w14:paraId="5FACCDAF" w14:textId="77777777" w:rsidR="007D7478" w:rsidRDefault="007D7478" w:rsidP="007D74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December 2023</w:t>
      </w:r>
    </w:p>
    <w:p w14:paraId="7BF530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5C41" w14:textId="77777777" w:rsidR="007D7478" w:rsidRDefault="007D7478" w:rsidP="009139A6">
      <w:r>
        <w:separator/>
      </w:r>
    </w:p>
  </w:endnote>
  <w:endnote w:type="continuationSeparator" w:id="0">
    <w:p w14:paraId="51C5CD74" w14:textId="77777777" w:rsidR="007D7478" w:rsidRDefault="007D74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DA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E1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E4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3184" w14:textId="77777777" w:rsidR="007D7478" w:rsidRDefault="007D7478" w:rsidP="009139A6">
      <w:r>
        <w:separator/>
      </w:r>
    </w:p>
  </w:footnote>
  <w:footnote w:type="continuationSeparator" w:id="0">
    <w:p w14:paraId="7D118746" w14:textId="77777777" w:rsidR="007D7478" w:rsidRDefault="007D74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EA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FB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56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78"/>
    <w:rsid w:val="000666E0"/>
    <w:rsid w:val="002510B7"/>
    <w:rsid w:val="005C130B"/>
    <w:rsid w:val="007D7478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5807C"/>
  <w15:chartTrackingRefBased/>
  <w15:docId w15:val="{50EA877E-1E21-473B-B47D-88642B0F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2023-12-21T14:25:00Z</dcterms:created>
  <dcterms:modified xsi:type="dcterms:W3CDTF">2023-12-21T14:25:00Z</dcterms:modified>
</cp:coreProperties>
</file>