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ADCF9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216C2535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Bodmin. Mercer.</w:t>
      </w:r>
    </w:p>
    <w:p w14:paraId="4CDC398B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7987ACA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FAB636F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>John Trelawny, junior(q.v.), brought a plaint of trespass and taking against</w:t>
      </w:r>
    </w:p>
    <w:p w14:paraId="1D12812D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seven others.</w:t>
      </w:r>
    </w:p>
    <w:p w14:paraId="69F26BE5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57883">
          <w:rPr>
            <w:rStyle w:val="Hyperlink"/>
            <w:rFonts w:cs="Times New Roman"/>
            <w:szCs w:val="24"/>
          </w:rPr>
          <w:t>https://waalt.uh.edu/index.php/CP40no895Index</w:t>
        </w:r>
      </w:hyperlink>
      <w:r>
        <w:rPr>
          <w:rFonts w:cs="Times New Roman"/>
          <w:szCs w:val="24"/>
        </w:rPr>
        <w:t xml:space="preserve"> )</w:t>
      </w:r>
    </w:p>
    <w:p w14:paraId="14221426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A6BB51E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1102C66" w14:textId="77777777" w:rsidR="00623B16" w:rsidRDefault="00623B16" w:rsidP="00623B1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 May 2024</w:t>
      </w:r>
    </w:p>
    <w:p w14:paraId="5CDEAA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B1D6C" w14:textId="77777777" w:rsidR="00623B16" w:rsidRDefault="00623B16" w:rsidP="009139A6">
      <w:r>
        <w:separator/>
      </w:r>
    </w:p>
  </w:endnote>
  <w:endnote w:type="continuationSeparator" w:id="0">
    <w:p w14:paraId="6BC6D37F" w14:textId="77777777" w:rsidR="00623B16" w:rsidRDefault="00623B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30F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66B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BDA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D8D74" w14:textId="77777777" w:rsidR="00623B16" w:rsidRDefault="00623B16" w:rsidP="009139A6">
      <w:r>
        <w:separator/>
      </w:r>
    </w:p>
  </w:footnote>
  <w:footnote w:type="continuationSeparator" w:id="0">
    <w:p w14:paraId="570A6FC1" w14:textId="77777777" w:rsidR="00623B16" w:rsidRDefault="00623B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DF9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9B9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668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16"/>
    <w:rsid w:val="000666E0"/>
    <w:rsid w:val="002510B7"/>
    <w:rsid w:val="00270799"/>
    <w:rsid w:val="005C130B"/>
    <w:rsid w:val="00623B16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9C86"/>
  <w15:chartTrackingRefBased/>
  <w15:docId w15:val="{D421BDBC-C54A-4BAF-AC9A-34A6B0CB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3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895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2024-05-19T20:16:00Z</dcterms:created>
  <dcterms:modified xsi:type="dcterms:W3CDTF">2024-05-19T20:17:00Z</dcterms:modified>
</cp:coreProperties>
</file>