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E5AE8" w14:textId="77777777" w:rsidR="003526F0" w:rsidRDefault="003526F0" w:rsidP="003526F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Walter SMYTH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fl.1465)</w:t>
      </w:r>
    </w:p>
    <w:p w14:paraId="7C526985" w14:textId="77777777" w:rsidR="003526F0" w:rsidRDefault="003526F0" w:rsidP="003526F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Westacre</w:t>
      </w:r>
      <w:proofErr w:type="spellEnd"/>
      <w:r>
        <w:rPr>
          <w:rFonts w:cs="Times New Roman"/>
          <w:szCs w:val="24"/>
        </w:rPr>
        <w:t>. Husbandman.</w:t>
      </w:r>
    </w:p>
    <w:p w14:paraId="00A6FB19" w14:textId="77777777" w:rsidR="003526F0" w:rsidRDefault="003526F0" w:rsidP="003526F0">
      <w:pPr>
        <w:pStyle w:val="NoSpacing"/>
        <w:rPr>
          <w:rFonts w:cs="Times New Roman"/>
          <w:szCs w:val="24"/>
        </w:rPr>
      </w:pPr>
    </w:p>
    <w:p w14:paraId="20FB913A" w14:textId="77777777" w:rsidR="003526F0" w:rsidRDefault="003526F0" w:rsidP="003526F0">
      <w:pPr>
        <w:pStyle w:val="NoSpacing"/>
        <w:rPr>
          <w:rFonts w:cs="Times New Roman"/>
          <w:szCs w:val="24"/>
        </w:rPr>
      </w:pPr>
    </w:p>
    <w:p w14:paraId="6DFF18D0" w14:textId="77777777" w:rsidR="003526F0" w:rsidRDefault="003526F0" w:rsidP="003526F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1465</w:t>
      </w:r>
      <w:r>
        <w:rPr>
          <w:rFonts w:cs="Times New Roman"/>
          <w:szCs w:val="24"/>
        </w:rPr>
        <w:tab/>
        <w:t xml:space="preserve">Alice Broun(q.v.), John Gilberd(q.v.) and John </w:t>
      </w:r>
      <w:proofErr w:type="spellStart"/>
      <w:r>
        <w:rPr>
          <w:rFonts w:cs="Times New Roman"/>
          <w:szCs w:val="24"/>
        </w:rPr>
        <w:t>Drolle</w:t>
      </w:r>
      <w:proofErr w:type="spellEnd"/>
      <w:r>
        <w:rPr>
          <w:rFonts w:cs="Times New Roman"/>
          <w:szCs w:val="24"/>
        </w:rPr>
        <w:t>(q.v.), as the executors</w:t>
      </w:r>
    </w:p>
    <w:p w14:paraId="6E67D87C" w14:textId="77777777" w:rsidR="003526F0" w:rsidRDefault="003526F0" w:rsidP="003526F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Richard Broun of Norwich, Alderman(q.v.), brought a plaint of debt</w:t>
      </w:r>
    </w:p>
    <w:p w14:paraId="20E90B74" w14:textId="77777777" w:rsidR="003526F0" w:rsidRDefault="003526F0" w:rsidP="003526F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against him and four others.</w:t>
      </w:r>
    </w:p>
    <w:p w14:paraId="2769251A" w14:textId="77777777" w:rsidR="003526F0" w:rsidRDefault="003526F0" w:rsidP="003526F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E81D7C">
          <w:rPr>
            <w:rStyle w:val="Hyperlink"/>
            <w:rFonts w:cs="Times New Roman"/>
            <w:szCs w:val="24"/>
          </w:rPr>
          <w:t>http://aalt.law.uh.edu/Indices/CP40Indices/CP40no814/CP40no814Pl.htm</w:t>
        </w:r>
      </w:hyperlink>
      <w:r>
        <w:rPr>
          <w:rFonts w:cs="Times New Roman"/>
          <w:szCs w:val="24"/>
        </w:rPr>
        <w:t xml:space="preserve"> )</w:t>
      </w:r>
    </w:p>
    <w:p w14:paraId="07C1269F" w14:textId="77777777" w:rsidR="003526F0" w:rsidRDefault="003526F0" w:rsidP="003526F0">
      <w:pPr>
        <w:pStyle w:val="NoSpacing"/>
        <w:rPr>
          <w:rFonts w:cs="Times New Roman"/>
          <w:szCs w:val="24"/>
        </w:rPr>
      </w:pPr>
    </w:p>
    <w:p w14:paraId="17F362E1" w14:textId="77777777" w:rsidR="003526F0" w:rsidRDefault="003526F0" w:rsidP="003526F0">
      <w:pPr>
        <w:pStyle w:val="NoSpacing"/>
        <w:rPr>
          <w:rFonts w:cs="Times New Roman"/>
          <w:szCs w:val="24"/>
        </w:rPr>
      </w:pPr>
    </w:p>
    <w:p w14:paraId="6F24FF4B" w14:textId="77777777" w:rsidR="003526F0" w:rsidRDefault="003526F0" w:rsidP="003526F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February 2025</w:t>
      </w:r>
    </w:p>
    <w:p w14:paraId="5ECA8BC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43743" w14:textId="77777777" w:rsidR="003526F0" w:rsidRDefault="003526F0" w:rsidP="009139A6">
      <w:r>
        <w:separator/>
      </w:r>
    </w:p>
  </w:endnote>
  <w:endnote w:type="continuationSeparator" w:id="0">
    <w:p w14:paraId="76EC9414" w14:textId="77777777" w:rsidR="003526F0" w:rsidRDefault="003526F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D6A9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56985" w14:textId="77777777" w:rsidR="003526F0" w:rsidRDefault="003526F0" w:rsidP="009139A6">
      <w:r>
        <w:separator/>
      </w:r>
    </w:p>
  </w:footnote>
  <w:footnote w:type="continuationSeparator" w:id="0">
    <w:p w14:paraId="72072A61" w14:textId="77777777" w:rsidR="003526F0" w:rsidRDefault="003526F0" w:rsidP="009139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6F0"/>
    <w:rsid w:val="000666E0"/>
    <w:rsid w:val="00160E94"/>
    <w:rsid w:val="002510B7"/>
    <w:rsid w:val="00270799"/>
    <w:rsid w:val="003526F0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2D491"/>
  <w15:chartTrackingRefBased/>
  <w15:docId w15:val="{29940268-939B-44E9-B29C-F04B2561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526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14/CP40no814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2025-02-08T21:27:00Z</dcterms:created>
  <dcterms:modified xsi:type="dcterms:W3CDTF">2025-02-08T21:28:00Z</dcterms:modified>
</cp:coreProperties>
</file>