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9521" w14:textId="77777777" w:rsidR="00086D48" w:rsidRDefault="00086D48" w:rsidP="00086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75DFF5BE" w14:textId="77777777" w:rsidR="00086D48" w:rsidRDefault="00086D48" w:rsidP="00086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2BE3634D" w14:textId="77777777" w:rsidR="00086D48" w:rsidRDefault="00086D48" w:rsidP="00086D48">
      <w:pPr>
        <w:pStyle w:val="NoSpacing"/>
        <w:rPr>
          <w:rFonts w:cs="Times New Roman"/>
          <w:szCs w:val="24"/>
        </w:rPr>
      </w:pPr>
    </w:p>
    <w:p w14:paraId="4D653C64" w14:textId="77777777" w:rsidR="00086D48" w:rsidRDefault="00086D48" w:rsidP="00086D48">
      <w:pPr>
        <w:pStyle w:val="NoSpacing"/>
        <w:rPr>
          <w:rFonts w:cs="Times New Roman"/>
          <w:szCs w:val="24"/>
        </w:rPr>
      </w:pPr>
    </w:p>
    <w:p w14:paraId="3FCAA3BE" w14:textId="77777777" w:rsidR="00086D48" w:rsidRDefault="00086D48" w:rsidP="00086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He was ordained to his first tonsure by James, Bishop of </w:t>
      </w:r>
      <w:proofErr w:type="spellStart"/>
      <w:r>
        <w:rPr>
          <w:rFonts w:cs="Times New Roman"/>
          <w:szCs w:val="24"/>
        </w:rPr>
        <w:t>Achonry</w:t>
      </w:r>
      <w:proofErr w:type="spellEnd"/>
      <w:r>
        <w:rPr>
          <w:rFonts w:cs="Times New Roman"/>
          <w:szCs w:val="24"/>
        </w:rPr>
        <w:t>.</w:t>
      </w:r>
    </w:p>
    <w:p w14:paraId="5BF87A93" w14:textId="77777777" w:rsidR="00086D48" w:rsidRDefault="00086D48" w:rsidP="00086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66834F56" w14:textId="77777777" w:rsidR="00086D48" w:rsidRDefault="00086D48" w:rsidP="00086D48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ed.G.R</w:t>
      </w:r>
      <w:proofErr w:type="spellEnd"/>
      <w:r>
        <w:rPr>
          <w:rFonts w:cs="Times New Roman"/>
          <w:szCs w:val="24"/>
        </w:rPr>
        <w:t>. Dunstan pub. by The Canterbury and York Society 1971 p.196)</w:t>
      </w:r>
    </w:p>
    <w:p w14:paraId="568792B2" w14:textId="77777777" w:rsidR="00086D48" w:rsidRDefault="00086D48" w:rsidP="00086D48">
      <w:pPr>
        <w:pStyle w:val="NoSpacing"/>
        <w:rPr>
          <w:rFonts w:cs="Times New Roman"/>
          <w:szCs w:val="24"/>
        </w:rPr>
      </w:pPr>
    </w:p>
    <w:p w14:paraId="2A13AB8E" w14:textId="77777777" w:rsidR="00086D48" w:rsidRDefault="00086D48" w:rsidP="00086D48">
      <w:pPr>
        <w:pStyle w:val="NoSpacing"/>
        <w:rPr>
          <w:rFonts w:cs="Times New Roman"/>
          <w:szCs w:val="24"/>
        </w:rPr>
      </w:pPr>
    </w:p>
    <w:p w14:paraId="4FA927D9" w14:textId="77777777" w:rsidR="00086D48" w:rsidRDefault="00086D48" w:rsidP="00086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October 2023</w:t>
      </w:r>
    </w:p>
    <w:p w14:paraId="05DBC5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7427" w14:textId="77777777" w:rsidR="00086D48" w:rsidRDefault="00086D48" w:rsidP="009139A6">
      <w:r>
        <w:separator/>
      </w:r>
    </w:p>
  </w:endnote>
  <w:endnote w:type="continuationSeparator" w:id="0">
    <w:p w14:paraId="0C2255BC" w14:textId="77777777" w:rsidR="00086D48" w:rsidRDefault="00086D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51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BC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77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01F4" w14:textId="77777777" w:rsidR="00086D48" w:rsidRDefault="00086D48" w:rsidP="009139A6">
      <w:r>
        <w:separator/>
      </w:r>
    </w:p>
  </w:footnote>
  <w:footnote w:type="continuationSeparator" w:id="0">
    <w:p w14:paraId="72FCA43D" w14:textId="77777777" w:rsidR="00086D48" w:rsidRDefault="00086D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A6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B1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88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48"/>
    <w:rsid w:val="000666E0"/>
    <w:rsid w:val="00086D48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632B"/>
  <w15:chartTrackingRefBased/>
  <w15:docId w15:val="{B77A6C03-A3CD-4EFD-AB38-4F910FEE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2023-10-19T19:23:00Z</dcterms:created>
  <dcterms:modified xsi:type="dcterms:W3CDTF">2023-10-19T19:24:00Z</dcterms:modified>
</cp:coreProperties>
</file>