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FF48" w14:textId="7CC3910C" w:rsidR="00BA00AB" w:rsidRDefault="005E5A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 (alias BOSWELL)</w:t>
      </w:r>
      <w:r>
        <w:rPr>
          <w:rFonts w:cs="Times New Roman"/>
          <w:szCs w:val="24"/>
        </w:rPr>
        <w:t xml:space="preserve">        (d.1502)</w:t>
      </w:r>
    </w:p>
    <w:p w14:paraId="75A07ECE" w14:textId="2767A1A4" w:rsidR="005E5A47" w:rsidRDefault="005E5A47" w:rsidP="009139A6">
      <w:pPr>
        <w:pStyle w:val="NoSpacing"/>
        <w:rPr>
          <w:rFonts w:cs="Times New Roman"/>
          <w:szCs w:val="24"/>
        </w:rPr>
      </w:pPr>
    </w:p>
    <w:p w14:paraId="4DB0CEB1" w14:textId="12F64C66" w:rsidR="005E5A47" w:rsidRDefault="005E5A47" w:rsidP="009139A6">
      <w:pPr>
        <w:pStyle w:val="NoSpacing"/>
        <w:rPr>
          <w:rFonts w:cs="Times New Roman"/>
          <w:szCs w:val="24"/>
        </w:rPr>
      </w:pPr>
    </w:p>
    <w:p w14:paraId="327D7687" w14:textId="1D08D0E3" w:rsidR="005E5A47" w:rsidRDefault="005E5A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1502</w:t>
      </w:r>
      <w:r>
        <w:rPr>
          <w:rFonts w:cs="Times New Roman"/>
          <w:szCs w:val="24"/>
        </w:rPr>
        <w:tab/>
        <w:t>He made his Will.   (W.Y.R. p.154)</w:t>
      </w:r>
    </w:p>
    <w:p w14:paraId="764256A0" w14:textId="3328FDDB" w:rsidR="005E5A47" w:rsidRDefault="005E5A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469F98F8" w14:textId="73BC36D6" w:rsidR="005E5A47" w:rsidRDefault="005E5A47" w:rsidP="009139A6">
      <w:pPr>
        <w:pStyle w:val="NoSpacing"/>
        <w:rPr>
          <w:rFonts w:cs="Times New Roman"/>
          <w:szCs w:val="24"/>
        </w:rPr>
      </w:pPr>
    </w:p>
    <w:p w14:paraId="16909A4B" w14:textId="447BEE1C" w:rsidR="005E5A47" w:rsidRDefault="005E5A47" w:rsidP="009139A6">
      <w:pPr>
        <w:pStyle w:val="NoSpacing"/>
        <w:rPr>
          <w:rFonts w:cs="Times New Roman"/>
          <w:szCs w:val="24"/>
        </w:rPr>
      </w:pPr>
    </w:p>
    <w:p w14:paraId="616A9138" w14:textId="5E05189F" w:rsidR="005E5A47" w:rsidRPr="005E5A47" w:rsidRDefault="005E5A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2023</w:t>
      </w:r>
    </w:p>
    <w:sectPr w:rsidR="005E5A47" w:rsidRPr="005E5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F950" w14:textId="77777777" w:rsidR="005E5A47" w:rsidRDefault="005E5A47" w:rsidP="009139A6">
      <w:r>
        <w:separator/>
      </w:r>
    </w:p>
  </w:endnote>
  <w:endnote w:type="continuationSeparator" w:id="0">
    <w:p w14:paraId="1D3ABF25" w14:textId="77777777" w:rsidR="005E5A47" w:rsidRDefault="005E5A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A4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26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8F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3397" w14:textId="77777777" w:rsidR="005E5A47" w:rsidRDefault="005E5A47" w:rsidP="009139A6">
      <w:r>
        <w:separator/>
      </w:r>
    </w:p>
  </w:footnote>
  <w:footnote w:type="continuationSeparator" w:id="0">
    <w:p w14:paraId="329F6C68" w14:textId="77777777" w:rsidR="005E5A47" w:rsidRDefault="005E5A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15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69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98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47"/>
    <w:rsid w:val="000666E0"/>
    <w:rsid w:val="002510B7"/>
    <w:rsid w:val="005C130B"/>
    <w:rsid w:val="005E5A47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3514"/>
  <w15:chartTrackingRefBased/>
  <w15:docId w15:val="{4DA36E9A-5554-4773-BA97-9BEFBE5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2023-02-25T22:13:00Z</dcterms:created>
  <dcterms:modified xsi:type="dcterms:W3CDTF">2023-02-25T22:16:00Z</dcterms:modified>
</cp:coreProperties>
</file>