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7066" w14:textId="77777777" w:rsidR="001256B8" w:rsidRDefault="001256B8" w:rsidP="001256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  (fl.1405)</w:t>
      </w:r>
    </w:p>
    <w:p w14:paraId="1B5CE63A" w14:textId="77777777" w:rsidR="001256B8" w:rsidRDefault="001256B8" w:rsidP="001256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F90B7F" w14:textId="77777777" w:rsidR="001256B8" w:rsidRDefault="001256B8" w:rsidP="001256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3AEB77" w14:textId="77777777" w:rsidR="001256B8" w:rsidRDefault="001256B8" w:rsidP="001256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Oct.1405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Sopley,</w:t>
      </w:r>
    </w:p>
    <w:p w14:paraId="45681663" w14:textId="77777777" w:rsidR="001256B8" w:rsidRDefault="001256B8" w:rsidP="001256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Hampshire, into lands of the late James Butler, Earl of Ormond(q.v.).</w:t>
      </w:r>
    </w:p>
    <w:p w14:paraId="452FABDB" w14:textId="62C58067" w:rsidR="001256B8" w:rsidRDefault="001256B8" w:rsidP="001256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ref. eCIPM 21-262)</w:t>
      </w:r>
    </w:p>
    <w:p w14:paraId="07932ED0" w14:textId="77777777" w:rsidR="00BB602A" w:rsidRDefault="00BB602A" w:rsidP="00BB60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Oct.1405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a juror on the inquisition post mortem held in Sopley,</w:t>
      </w:r>
    </w:p>
    <w:p w14:paraId="347784A1" w14:textId="77777777" w:rsidR="00BB602A" w:rsidRDefault="00BB602A" w:rsidP="00BB60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Hampshire, into lands of John Butler, Earl of Ormond(q.v.).</w:t>
      </w:r>
    </w:p>
    <w:p w14:paraId="6827EEA0" w14:textId="77777777" w:rsidR="00BB602A" w:rsidRDefault="00BB602A" w:rsidP="00BB60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(www.inquisitionspostmortem.ac.uk  ref. eCIPM 19-32B)</w:t>
      </w:r>
    </w:p>
    <w:p w14:paraId="4DDBE2A8" w14:textId="77777777" w:rsidR="00BB602A" w:rsidRDefault="00BB602A" w:rsidP="001256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E0CCDF" w14:textId="77777777" w:rsidR="001256B8" w:rsidRDefault="001256B8" w:rsidP="001256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205875" w14:textId="77777777" w:rsidR="001256B8" w:rsidRDefault="001256B8" w:rsidP="001256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EE6B5B" w14:textId="7D93C40C" w:rsidR="00DD5B8A" w:rsidRDefault="001256B8" w:rsidP="001256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February 2016</w:t>
      </w:r>
    </w:p>
    <w:p w14:paraId="28D50AC1" w14:textId="3CE087FD" w:rsidR="00BB602A" w:rsidRPr="001256B8" w:rsidRDefault="00BB602A" w:rsidP="001256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October 2021</w:t>
      </w:r>
    </w:p>
    <w:sectPr w:rsidR="00BB602A" w:rsidRPr="001256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88AB" w14:textId="77777777" w:rsidR="001256B8" w:rsidRDefault="001256B8" w:rsidP="00564E3C">
      <w:pPr>
        <w:spacing w:after="0" w:line="240" w:lineRule="auto"/>
      </w:pPr>
      <w:r>
        <w:separator/>
      </w:r>
    </w:p>
  </w:endnote>
  <w:endnote w:type="continuationSeparator" w:id="0">
    <w:p w14:paraId="6B275A73" w14:textId="77777777" w:rsidR="001256B8" w:rsidRDefault="001256B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557E" w14:textId="77777777"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2864" w14:textId="77777777"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B602A">
      <w:rPr>
        <w:rFonts w:ascii="Times New Roman" w:hAnsi="Times New Roman" w:cs="Times New Roman"/>
        <w:noProof/>
        <w:sz w:val="24"/>
        <w:szCs w:val="24"/>
      </w:rPr>
      <w:t>1 October 2021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14:paraId="554F58B2" w14:textId="77777777"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12DE" w14:textId="77777777"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93649" w14:textId="77777777" w:rsidR="001256B8" w:rsidRDefault="001256B8" w:rsidP="00564E3C">
      <w:pPr>
        <w:spacing w:after="0" w:line="240" w:lineRule="auto"/>
      </w:pPr>
      <w:r>
        <w:separator/>
      </w:r>
    </w:p>
  </w:footnote>
  <w:footnote w:type="continuationSeparator" w:id="0">
    <w:p w14:paraId="1E9CF45A" w14:textId="77777777" w:rsidR="001256B8" w:rsidRDefault="001256B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710E" w14:textId="77777777"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C2EB" w14:textId="77777777"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099F" w14:textId="77777777"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6B8"/>
    <w:rsid w:val="001256B8"/>
    <w:rsid w:val="00372DC6"/>
    <w:rsid w:val="00564E3C"/>
    <w:rsid w:val="0064591D"/>
    <w:rsid w:val="00BB602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BE3B"/>
  <w15:chartTrackingRefBased/>
  <w15:docId w15:val="{34156CE5-4651-4285-892B-D0B8A402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2.dotx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2016-02-19T20:58:00Z</dcterms:created>
  <dcterms:modified xsi:type="dcterms:W3CDTF">2021-10-01T07:54:00Z</dcterms:modified>
</cp:coreProperties>
</file>