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A1FE3" w14:textId="77777777" w:rsidR="00B6486A" w:rsidRDefault="00B6486A" w:rsidP="00B6486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SMYTH</w:t>
      </w:r>
      <w:r>
        <w:rPr>
          <w:rFonts w:ascii="Times New Roman" w:hAnsi="Times New Roman" w:cs="Times New Roman"/>
          <w:sz w:val="24"/>
          <w:szCs w:val="24"/>
        </w:rPr>
        <w:t xml:space="preserve">       (fl.1406)</w:t>
      </w:r>
    </w:p>
    <w:p w14:paraId="1B563131" w14:textId="77777777" w:rsidR="00B6486A" w:rsidRDefault="00B6486A" w:rsidP="00B648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A9E3AA" w14:textId="77777777" w:rsidR="00B6486A" w:rsidRDefault="00B6486A" w:rsidP="00B648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8FD9CF" w14:textId="78F5E968" w:rsidR="00B6486A" w:rsidRDefault="00B6486A" w:rsidP="00B6486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Apr.1406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Sittingbourne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75502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ent,</w:t>
      </w:r>
    </w:p>
    <w:p w14:paraId="6DA3A700" w14:textId="77777777" w:rsidR="00B6486A" w:rsidRDefault="00B6486A" w:rsidP="00B6486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into lands of the late Sir Reynold </w:t>
      </w:r>
      <w:proofErr w:type="spellStart"/>
      <w:r>
        <w:rPr>
          <w:rFonts w:ascii="Times New Roman" w:hAnsi="Times New Roman" w:cs="Times New Roman"/>
          <w:sz w:val="24"/>
          <w:szCs w:val="24"/>
        </w:rPr>
        <w:t>Cobham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Randall(q.v.).</w:t>
      </w:r>
    </w:p>
    <w:p w14:paraId="3A4A8BCF" w14:textId="77777777" w:rsidR="00B6486A" w:rsidRDefault="00B6486A" w:rsidP="00B6486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B0436">
        <w:rPr>
          <w:rFonts w:ascii="Times New Roman" w:hAnsi="Times New Roman" w:cs="Times New Roman"/>
          <w:sz w:val="24"/>
          <w:szCs w:val="24"/>
        </w:rPr>
        <w:t xml:space="preserve">(www.inquisitionspostmortem.ac.uk  ref. </w:t>
      </w:r>
      <w:proofErr w:type="spellStart"/>
      <w:r w:rsidRPr="00FB0436">
        <w:rPr>
          <w:rFonts w:ascii="Times New Roman" w:hAnsi="Times New Roman" w:cs="Times New Roman"/>
          <w:sz w:val="24"/>
          <w:szCs w:val="24"/>
        </w:rPr>
        <w:t>eCIPM</w:t>
      </w:r>
      <w:proofErr w:type="spellEnd"/>
      <w:r w:rsidRPr="00FB0436">
        <w:rPr>
          <w:rFonts w:ascii="Times New Roman" w:hAnsi="Times New Roman" w:cs="Times New Roman"/>
          <w:sz w:val="24"/>
          <w:szCs w:val="24"/>
        </w:rPr>
        <w:t xml:space="preserve"> 19-51)</w:t>
      </w:r>
    </w:p>
    <w:p w14:paraId="58E251C0" w14:textId="77777777" w:rsidR="00B6486A" w:rsidRDefault="00B6486A" w:rsidP="00B648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670C83" w14:textId="77777777" w:rsidR="00B6486A" w:rsidRDefault="00B6486A" w:rsidP="00B648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57EEA7" w14:textId="77777777" w:rsidR="00B6486A" w:rsidRPr="00FB0436" w:rsidRDefault="00B6486A" w:rsidP="00B6486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September 2021</w:t>
      </w:r>
    </w:p>
    <w:p w14:paraId="27F23794" w14:textId="496B809E" w:rsidR="00BA00AB" w:rsidRPr="00B6486A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B648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21509" w14:textId="77777777" w:rsidR="00B6486A" w:rsidRDefault="00B6486A" w:rsidP="009139A6">
      <w:r>
        <w:separator/>
      </w:r>
    </w:p>
  </w:endnote>
  <w:endnote w:type="continuationSeparator" w:id="0">
    <w:p w14:paraId="007FAB7C" w14:textId="77777777" w:rsidR="00B6486A" w:rsidRDefault="00B6486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CDFF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6C678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D1AA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AFBDD" w14:textId="77777777" w:rsidR="00B6486A" w:rsidRDefault="00B6486A" w:rsidP="009139A6">
      <w:r>
        <w:separator/>
      </w:r>
    </w:p>
  </w:footnote>
  <w:footnote w:type="continuationSeparator" w:id="0">
    <w:p w14:paraId="4789CD6A" w14:textId="77777777" w:rsidR="00B6486A" w:rsidRDefault="00B6486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4661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2FF1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E917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86A"/>
    <w:rsid w:val="000666E0"/>
    <w:rsid w:val="002510B7"/>
    <w:rsid w:val="005C130B"/>
    <w:rsid w:val="00826F5C"/>
    <w:rsid w:val="009139A6"/>
    <w:rsid w:val="009448BB"/>
    <w:rsid w:val="00A3176C"/>
    <w:rsid w:val="00AE65F8"/>
    <w:rsid w:val="00B6486A"/>
    <w:rsid w:val="00B75502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7B06F"/>
  <w15:chartTrackingRefBased/>
  <w15:docId w15:val="{CDB1722B-3CE7-4EA3-9CE1-DA27C6828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2021-09-07T18:00:00Z</dcterms:created>
  <dcterms:modified xsi:type="dcterms:W3CDTF">2022-12-30T08:51:00Z</dcterms:modified>
</cp:coreProperties>
</file>