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69BAA" w14:textId="77777777" w:rsidR="00DB4B08" w:rsidRDefault="00DB4B08" w:rsidP="00DB4B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fl.1406)</w:t>
      </w:r>
    </w:p>
    <w:p w14:paraId="3EEE7CAF" w14:textId="77777777" w:rsidR="00DB4B08" w:rsidRDefault="00DB4B08" w:rsidP="00DB4B08">
      <w:pPr>
        <w:pStyle w:val="NoSpacing"/>
        <w:rPr>
          <w:rFonts w:cs="Times New Roman"/>
          <w:szCs w:val="24"/>
        </w:rPr>
      </w:pPr>
    </w:p>
    <w:p w14:paraId="5E321AB1" w14:textId="77777777" w:rsidR="00DB4B08" w:rsidRDefault="00DB4B08" w:rsidP="00DB4B08">
      <w:pPr>
        <w:pStyle w:val="NoSpacing"/>
        <w:rPr>
          <w:rFonts w:cs="Times New Roman"/>
          <w:szCs w:val="24"/>
        </w:rPr>
      </w:pPr>
    </w:p>
    <w:p w14:paraId="4336DF54" w14:textId="77777777" w:rsidR="00DB4B08" w:rsidRDefault="00DB4B08" w:rsidP="00DB4B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Apr.1406</w:t>
      </w:r>
      <w:r>
        <w:rPr>
          <w:rFonts w:cs="Times New Roman"/>
          <w:szCs w:val="24"/>
        </w:rPr>
        <w:tab/>
        <w:t xml:space="preserve">He was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Sittingbourne, Kent,</w:t>
      </w:r>
    </w:p>
    <w:p w14:paraId="2B2269FD" w14:textId="77777777" w:rsidR="00DB4B08" w:rsidRDefault="00DB4B08" w:rsidP="00DB4B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into lands of Sir Reynold Cobham of Randall.</w:t>
      </w:r>
    </w:p>
    <w:p w14:paraId="6248EBE5" w14:textId="77777777" w:rsidR="00DB4B08" w:rsidRDefault="00DB4B08" w:rsidP="00DB4B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A26EB7">
          <w:rPr>
            <w:rStyle w:val="Hyperlink"/>
            <w:rFonts w:cs="Times New Roman"/>
            <w:szCs w:val="24"/>
          </w:rPr>
          <w:t>https://inquisitionspostmortem.ac.uk/view/inquisition/19-051/</w:t>
        </w:r>
      </w:hyperlink>
      <w:r>
        <w:rPr>
          <w:rFonts w:cs="Times New Roman"/>
          <w:szCs w:val="24"/>
        </w:rPr>
        <w:t xml:space="preserve"> )</w:t>
      </w:r>
    </w:p>
    <w:p w14:paraId="228E99FE" w14:textId="77777777" w:rsidR="00DB4B08" w:rsidRDefault="00DB4B08" w:rsidP="00DB4B08">
      <w:pPr>
        <w:pStyle w:val="NoSpacing"/>
        <w:rPr>
          <w:rFonts w:cs="Times New Roman"/>
          <w:szCs w:val="24"/>
        </w:rPr>
      </w:pPr>
    </w:p>
    <w:p w14:paraId="53B66B08" w14:textId="77777777" w:rsidR="00DB4B08" w:rsidRDefault="00DB4B08" w:rsidP="00DB4B08">
      <w:pPr>
        <w:pStyle w:val="NoSpacing"/>
        <w:rPr>
          <w:rFonts w:cs="Times New Roman"/>
          <w:szCs w:val="24"/>
        </w:rPr>
      </w:pPr>
    </w:p>
    <w:p w14:paraId="1834EFDE" w14:textId="77777777" w:rsidR="00DB4B08" w:rsidRDefault="00DB4B08" w:rsidP="00DB4B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January 2024</w:t>
      </w:r>
    </w:p>
    <w:p w14:paraId="22FB71C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0BBF1" w14:textId="77777777" w:rsidR="00DB4B08" w:rsidRDefault="00DB4B08" w:rsidP="009139A6">
      <w:r>
        <w:separator/>
      </w:r>
    </w:p>
  </w:endnote>
  <w:endnote w:type="continuationSeparator" w:id="0">
    <w:p w14:paraId="1FCC73FC" w14:textId="77777777" w:rsidR="00DB4B08" w:rsidRDefault="00DB4B0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2942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14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735E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63BDC" w14:textId="77777777" w:rsidR="00DB4B08" w:rsidRDefault="00DB4B08" w:rsidP="009139A6">
      <w:r>
        <w:separator/>
      </w:r>
    </w:p>
  </w:footnote>
  <w:footnote w:type="continuationSeparator" w:id="0">
    <w:p w14:paraId="27F3DECD" w14:textId="77777777" w:rsidR="00DB4B08" w:rsidRDefault="00DB4B0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9644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E977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55E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08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B4B08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CCC36"/>
  <w15:chartTrackingRefBased/>
  <w15:docId w15:val="{56F53BFC-A95C-417B-B1C4-B4CE5D40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B4B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19-051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2024-01-28T20:28:00Z</dcterms:created>
  <dcterms:modified xsi:type="dcterms:W3CDTF">2024-01-28T20:28:00Z</dcterms:modified>
</cp:coreProperties>
</file>