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CFCE" w14:textId="77777777" w:rsidR="00FB43FC" w:rsidRDefault="00FB43FC" w:rsidP="00FB43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5FA6DA4A" w14:textId="77777777" w:rsidR="00FB43FC" w:rsidRDefault="00FB43FC" w:rsidP="00FB43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13B87" w14:textId="77777777" w:rsidR="00FB43FC" w:rsidRDefault="00FB43FC" w:rsidP="00FB43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255A12" w14:textId="77777777" w:rsidR="00FB43FC" w:rsidRDefault="00FB43FC" w:rsidP="00FB43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Dec.1413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led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lollardry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revolt in Derbyshire at Belton.</w:t>
      </w:r>
    </w:p>
    <w:p w14:paraId="7AFD4EEF" w14:textId="77777777" w:rsidR="00FB43FC" w:rsidRDefault="00FB43FC" w:rsidP="00FB43F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p.31)</w:t>
      </w:r>
    </w:p>
    <w:p w14:paraId="62CA2454" w14:textId="77777777" w:rsidR="00FB43FC" w:rsidRDefault="00FB43FC" w:rsidP="00FB43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08DF1" w14:textId="77777777" w:rsidR="00FB43FC" w:rsidRDefault="00FB43FC" w:rsidP="00FB43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2582D" w14:textId="77777777" w:rsidR="00FB43FC" w:rsidRDefault="00FB43FC" w:rsidP="00FB43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2022</w:t>
      </w:r>
    </w:p>
    <w:p w14:paraId="3398355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7545" w14:textId="77777777" w:rsidR="00FB43FC" w:rsidRDefault="00FB43FC" w:rsidP="009139A6">
      <w:r>
        <w:separator/>
      </w:r>
    </w:p>
  </w:endnote>
  <w:endnote w:type="continuationSeparator" w:id="0">
    <w:p w14:paraId="700F1CF2" w14:textId="77777777" w:rsidR="00FB43FC" w:rsidRDefault="00FB43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77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79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3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8879" w14:textId="77777777" w:rsidR="00FB43FC" w:rsidRDefault="00FB43FC" w:rsidP="009139A6">
      <w:r>
        <w:separator/>
      </w:r>
    </w:p>
  </w:footnote>
  <w:footnote w:type="continuationSeparator" w:id="0">
    <w:p w14:paraId="51B4887E" w14:textId="77777777" w:rsidR="00FB43FC" w:rsidRDefault="00FB43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FC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80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6C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F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D6BB"/>
  <w15:chartTrackingRefBased/>
  <w15:docId w15:val="{4BB01958-6D16-429D-B84C-42CEB544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2022-07-11T18:37:00Z</dcterms:created>
  <dcterms:modified xsi:type="dcterms:W3CDTF">2022-07-11T18:38:00Z</dcterms:modified>
</cp:coreProperties>
</file>