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DC9F6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4EB9B1F1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C40A5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8C878" w14:textId="77777777" w:rsidR="000E0B96" w:rsidRDefault="000E0B96" w:rsidP="000E0B96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Bruton, Somerset, into lands 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2AF64DB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20-37)</w:t>
      </w:r>
    </w:p>
    <w:p w14:paraId="2DBD076B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24FE3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FA442" w14:textId="77777777" w:rsidR="000E0B96" w:rsidRDefault="000E0B96" w:rsidP="000E0B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7BA12771" w14:textId="0C5D6E4B" w:rsidR="00BA00AB" w:rsidRPr="000E0B9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E0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B27A6" w14:textId="77777777" w:rsidR="000E0B96" w:rsidRDefault="000E0B96" w:rsidP="009139A6">
      <w:r>
        <w:separator/>
      </w:r>
    </w:p>
  </w:endnote>
  <w:endnote w:type="continuationSeparator" w:id="0">
    <w:p w14:paraId="2E5A10E3" w14:textId="77777777" w:rsidR="000E0B96" w:rsidRDefault="000E0B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5B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147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33B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147B" w14:textId="77777777" w:rsidR="000E0B96" w:rsidRDefault="000E0B96" w:rsidP="009139A6">
      <w:r>
        <w:separator/>
      </w:r>
    </w:p>
  </w:footnote>
  <w:footnote w:type="continuationSeparator" w:id="0">
    <w:p w14:paraId="4AED0D25" w14:textId="77777777" w:rsidR="000E0B96" w:rsidRDefault="000E0B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217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C2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8DF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96"/>
    <w:rsid w:val="000666E0"/>
    <w:rsid w:val="000E0B96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0692"/>
  <w15:chartTrackingRefBased/>
  <w15:docId w15:val="{C6D54392-F99C-4128-B7B3-0B247328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2021-03-21T20:13:00Z</dcterms:created>
  <dcterms:modified xsi:type="dcterms:W3CDTF">2021-03-21T20:13:00Z</dcterms:modified>
</cp:coreProperties>
</file>