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7E" w:rsidRDefault="00C8417E" w:rsidP="00C84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C8417E" w:rsidRDefault="00C8417E" w:rsidP="00C841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417E" w:rsidRDefault="00C8417E" w:rsidP="00C841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417E" w:rsidRDefault="00C8417E" w:rsidP="00C84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Oct.1419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Worcester into the</w:t>
      </w:r>
    </w:p>
    <w:p w:rsidR="00C8417E" w:rsidRDefault="00C8417E" w:rsidP="00C84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William Lucy(q.v.).</w:t>
      </w:r>
    </w:p>
    <w:p w:rsidR="00C8417E" w:rsidRDefault="00C8417E" w:rsidP="00C84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21-276)</w:t>
      </w:r>
    </w:p>
    <w:p w:rsidR="00C8417E" w:rsidRDefault="00C8417E" w:rsidP="00C841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417E" w:rsidRDefault="00C8417E" w:rsidP="00C841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C8417E" w:rsidRDefault="00C8417E" w:rsidP="00C84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February 2016</w:t>
      </w:r>
      <w:bookmarkStart w:id="0" w:name="_GoBack"/>
      <w:bookmarkEnd w:id="0"/>
    </w:p>
    <w:sectPr w:rsidR="00DD5B8A" w:rsidRPr="00C841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17E" w:rsidRDefault="00C8417E" w:rsidP="00564E3C">
      <w:pPr>
        <w:spacing w:after="0" w:line="240" w:lineRule="auto"/>
      </w:pPr>
      <w:r>
        <w:separator/>
      </w:r>
    </w:p>
  </w:endnote>
  <w:endnote w:type="continuationSeparator" w:id="0">
    <w:p w:rsidR="00C8417E" w:rsidRDefault="00C8417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8417E">
      <w:rPr>
        <w:rFonts w:ascii="Times New Roman" w:hAnsi="Times New Roman" w:cs="Times New Roman"/>
        <w:noProof/>
        <w:sz w:val="24"/>
        <w:szCs w:val="24"/>
      </w:rPr>
      <w:t>24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17E" w:rsidRDefault="00C8417E" w:rsidP="00564E3C">
      <w:pPr>
        <w:spacing w:after="0" w:line="240" w:lineRule="auto"/>
      </w:pPr>
      <w:r>
        <w:separator/>
      </w:r>
    </w:p>
  </w:footnote>
  <w:footnote w:type="continuationSeparator" w:id="0">
    <w:p w:rsidR="00C8417E" w:rsidRDefault="00C8417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7E"/>
    <w:rsid w:val="00372DC6"/>
    <w:rsid w:val="00564E3C"/>
    <w:rsid w:val="0064591D"/>
    <w:rsid w:val="00C8417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EEE9"/>
  <w15:chartTrackingRefBased/>
  <w15:docId w15:val="{41294203-55AA-4B1D-A7A0-75A65F0B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2016-02-24T22:22:00Z</dcterms:created>
  <dcterms:modified xsi:type="dcterms:W3CDTF">2016-02-24T22:23:00Z</dcterms:modified>
</cp:coreProperties>
</file>