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502" w:rsidRDefault="00520502" w:rsidP="005205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SMYTH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520502" w:rsidRDefault="00520502" w:rsidP="005205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20502" w:rsidRDefault="00520502" w:rsidP="005205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20502" w:rsidRDefault="00520502" w:rsidP="005205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Apr.1419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Shaftesbury,</w:t>
      </w:r>
    </w:p>
    <w:p w:rsidR="00520502" w:rsidRDefault="00520502" w:rsidP="005205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Dorset, into land of the late Elizabeth </w:t>
      </w:r>
      <w:proofErr w:type="spellStart"/>
      <w:r>
        <w:rPr>
          <w:rFonts w:ascii="Times New Roman" w:hAnsi="Times New Roman" w:cs="Times New Roman"/>
          <w:sz w:val="24"/>
          <w:szCs w:val="24"/>
        </w:rPr>
        <w:t>Brecore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520502" w:rsidRDefault="00520502" w:rsidP="005205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21-374)</w:t>
      </w:r>
    </w:p>
    <w:p w:rsidR="00520502" w:rsidRDefault="00520502" w:rsidP="005205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20502" w:rsidRDefault="00520502" w:rsidP="005205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20502" w:rsidRPr="00C81CB7" w:rsidRDefault="00520502" w:rsidP="005205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May 2016</w:t>
      </w:r>
    </w:p>
    <w:p w:rsidR="006B2F86" w:rsidRPr="00520502" w:rsidRDefault="00520502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52050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502" w:rsidRDefault="00520502" w:rsidP="00E71FC3">
      <w:pPr>
        <w:spacing w:after="0" w:line="240" w:lineRule="auto"/>
      </w:pPr>
      <w:r>
        <w:separator/>
      </w:r>
    </w:p>
  </w:endnote>
  <w:endnote w:type="continuationSeparator" w:id="0">
    <w:p w:rsidR="00520502" w:rsidRDefault="0052050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502" w:rsidRDefault="00520502" w:rsidP="00E71FC3">
      <w:pPr>
        <w:spacing w:after="0" w:line="240" w:lineRule="auto"/>
      </w:pPr>
      <w:r>
        <w:separator/>
      </w:r>
    </w:p>
  </w:footnote>
  <w:footnote w:type="continuationSeparator" w:id="0">
    <w:p w:rsidR="00520502" w:rsidRDefault="0052050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502"/>
    <w:rsid w:val="00520502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40A38"/>
  <w15:chartTrackingRefBased/>
  <w15:docId w15:val="{5F7E34FA-8424-4FEE-A9F8-6C8D4E78E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2016-05-29T20:21:00Z</dcterms:created>
  <dcterms:modified xsi:type="dcterms:W3CDTF">2016-05-29T20:22:00Z</dcterms:modified>
</cp:coreProperties>
</file>