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72" w:rsidRDefault="00533772" w:rsidP="005337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533772" w:rsidRDefault="00533772" w:rsidP="005337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3772" w:rsidRDefault="00533772" w:rsidP="005337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3772" w:rsidRDefault="00533772" w:rsidP="005337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Apr.1419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Dartmouth,</w:t>
      </w:r>
    </w:p>
    <w:p w:rsidR="00533772" w:rsidRDefault="00533772" w:rsidP="005337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Devon, in to the landholdings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Modbury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d.1393)(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533772" w:rsidRDefault="00533772" w:rsidP="005337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21-161)</w:t>
      </w:r>
    </w:p>
    <w:p w:rsidR="00533772" w:rsidRDefault="00533772" w:rsidP="005337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3772" w:rsidRDefault="00533772" w:rsidP="005337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33772" w:rsidRDefault="00533772" w:rsidP="005337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December 2015</w:t>
      </w:r>
      <w:bookmarkStart w:id="0" w:name="_GoBack"/>
      <w:bookmarkEnd w:id="0"/>
    </w:p>
    <w:sectPr w:rsidR="00DD5B8A" w:rsidRPr="005337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772" w:rsidRDefault="00533772" w:rsidP="00564E3C">
      <w:pPr>
        <w:spacing w:after="0" w:line="240" w:lineRule="auto"/>
      </w:pPr>
      <w:r>
        <w:separator/>
      </w:r>
    </w:p>
  </w:endnote>
  <w:endnote w:type="continuationSeparator" w:id="0">
    <w:p w:rsidR="00533772" w:rsidRDefault="0053377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33772">
      <w:rPr>
        <w:rFonts w:ascii="Times New Roman" w:hAnsi="Times New Roman" w:cs="Times New Roman"/>
        <w:noProof/>
        <w:sz w:val="24"/>
        <w:szCs w:val="24"/>
      </w:rPr>
      <w:t>19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772" w:rsidRDefault="00533772" w:rsidP="00564E3C">
      <w:pPr>
        <w:spacing w:after="0" w:line="240" w:lineRule="auto"/>
      </w:pPr>
      <w:r>
        <w:separator/>
      </w:r>
    </w:p>
  </w:footnote>
  <w:footnote w:type="continuationSeparator" w:id="0">
    <w:p w:rsidR="00533772" w:rsidRDefault="0053377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72"/>
    <w:rsid w:val="00372DC6"/>
    <w:rsid w:val="00533772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0444"/>
  <w15:chartTrackingRefBased/>
  <w15:docId w15:val="{A9B8D3B3-804F-43A7-AAA3-64741D3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2015-12-19T19:55:00Z</dcterms:created>
  <dcterms:modified xsi:type="dcterms:W3CDTF">2015-12-19T19:56:00Z</dcterms:modified>
</cp:coreProperties>
</file>