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AE1" w:rsidRDefault="00D95AE1" w:rsidP="00D95A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D95AE1" w:rsidRDefault="00D95AE1" w:rsidP="00D95A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5AE1" w:rsidRDefault="00D95AE1" w:rsidP="00D95A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5AE1" w:rsidRDefault="00D95AE1" w:rsidP="00D95A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Oct.1432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Deptford, Kent, into</w:t>
      </w:r>
    </w:p>
    <w:p w:rsidR="00D95AE1" w:rsidRDefault="00D95AE1" w:rsidP="00D95A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Anne Stafford, Countess of March(q.v.).</w:t>
      </w:r>
    </w:p>
    <w:p w:rsidR="00D95AE1" w:rsidRDefault="00D95AE1" w:rsidP="00D95A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24-67)</w:t>
      </w:r>
    </w:p>
    <w:p w:rsidR="00D95AE1" w:rsidRDefault="00D95AE1" w:rsidP="00D95A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95AE1" w:rsidRDefault="00D95AE1" w:rsidP="00D95AE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D95AE1" w:rsidRDefault="00D95AE1" w:rsidP="00D95AE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2016</w:t>
      </w:r>
      <w:bookmarkStart w:id="0" w:name="_GoBack"/>
      <w:bookmarkEnd w:id="0"/>
    </w:p>
    <w:sectPr w:rsidR="006B2F86" w:rsidRPr="00D95AE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AE1" w:rsidRDefault="00D95AE1" w:rsidP="00E71FC3">
      <w:pPr>
        <w:spacing w:after="0" w:line="240" w:lineRule="auto"/>
      </w:pPr>
      <w:r>
        <w:separator/>
      </w:r>
    </w:p>
  </w:endnote>
  <w:endnote w:type="continuationSeparator" w:id="0">
    <w:p w:rsidR="00D95AE1" w:rsidRDefault="00D95AE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AE1" w:rsidRDefault="00D95AE1" w:rsidP="00E71FC3">
      <w:pPr>
        <w:spacing w:after="0" w:line="240" w:lineRule="auto"/>
      </w:pPr>
      <w:r>
        <w:separator/>
      </w:r>
    </w:p>
  </w:footnote>
  <w:footnote w:type="continuationSeparator" w:id="0">
    <w:p w:rsidR="00D95AE1" w:rsidRDefault="00D95AE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AE1"/>
    <w:rsid w:val="00AB52E8"/>
    <w:rsid w:val="00B16D3F"/>
    <w:rsid w:val="00D95AE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CD9B"/>
  <w15:chartTrackingRefBased/>
  <w15:docId w15:val="{66942067-E78E-4CFA-BB09-80EC8D53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2016-03-15T20:52:00Z</dcterms:created>
  <dcterms:modified xsi:type="dcterms:W3CDTF">2016-03-15T20:53:00Z</dcterms:modified>
</cp:coreProperties>
</file>