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CB4" w:rsidRDefault="00326CB4" w:rsidP="00326CB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SMYTH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fl.1433)</w:t>
      </w:r>
    </w:p>
    <w:p w:rsidR="00326CB4" w:rsidRDefault="00326CB4" w:rsidP="00326C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26CB4" w:rsidRDefault="00326CB4" w:rsidP="00326C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26CB4" w:rsidRDefault="00326CB4" w:rsidP="00326CB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Jan.1433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Coventry into land of</w:t>
      </w:r>
    </w:p>
    <w:p w:rsidR="00326CB4" w:rsidRDefault="00326CB4" w:rsidP="00326CB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the late John Mowbray, 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Duke of Norfolk(q.v.).</w:t>
      </w:r>
    </w:p>
    <w:p w:rsidR="00326CB4" w:rsidRDefault="00326CB4" w:rsidP="00326CB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24-106)</w:t>
      </w:r>
    </w:p>
    <w:p w:rsidR="00326CB4" w:rsidRDefault="00326CB4" w:rsidP="00326C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26CB4" w:rsidRDefault="00326CB4" w:rsidP="00326C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F86" w:rsidRPr="00326CB4" w:rsidRDefault="00326CB4" w:rsidP="00326CB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May 2016</w:t>
      </w:r>
      <w:bookmarkStart w:id="0" w:name="_GoBack"/>
      <w:bookmarkEnd w:id="0"/>
    </w:p>
    <w:sectPr w:rsidR="006B2F86" w:rsidRPr="00326CB4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CB4" w:rsidRDefault="00326CB4" w:rsidP="00E71FC3">
      <w:pPr>
        <w:spacing w:after="0" w:line="240" w:lineRule="auto"/>
      </w:pPr>
      <w:r>
        <w:separator/>
      </w:r>
    </w:p>
  </w:endnote>
  <w:endnote w:type="continuationSeparator" w:id="0">
    <w:p w:rsidR="00326CB4" w:rsidRDefault="00326CB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CB4" w:rsidRDefault="00326CB4" w:rsidP="00E71FC3">
      <w:pPr>
        <w:spacing w:after="0" w:line="240" w:lineRule="auto"/>
      </w:pPr>
      <w:r>
        <w:separator/>
      </w:r>
    </w:p>
  </w:footnote>
  <w:footnote w:type="continuationSeparator" w:id="0">
    <w:p w:rsidR="00326CB4" w:rsidRDefault="00326CB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CB4"/>
    <w:rsid w:val="00326CB4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FA993"/>
  <w15:chartTrackingRefBased/>
  <w15:docId w15:val="{74729628-C113-4319-84D7-16288AF2E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1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2016-05-24T16:23:00Z</dcterms:created>
  <dcterms:modified xsi:type="dcterms:W3CDTF">2016-05-24T16:23:00Z</dcterms:modified>
</cp:coreProperties>
</file>