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2823" w:rsidRDefault="00652823" w:rsidP="0065282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William SMYTH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fl.1433)</w:t>
      </w:r>
    </w:p>
    <w:p w:rsidR="00652823" w:rsidRDefault="00652823" w:rsidP="0065282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52823" w:rsidRDefault="00652823" w:rsidP="0065282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52823" w:rsidRDefault="00652823" w:rsidP="0065282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 Feb.1433</w:t>
      </w:r>
      <w:r>
        <w:rPr>
          <w:rFonts w:ascii="Times New Roman" w:hAnsi="Times New Roman" w:cs="Times New Roman"/>
          <w:sz w:val="24"/>
          <w:szCs w:val="24"/>
        </w:rPr>
        <w:tab/>
        <w:t>He was a juror on the inquisition post mortem held in Newmarket, Suffolk,</w:t>
      </w:r>
    </w:p>
    <w:p w:rsidR="00652823" w:rsidRDefault="00652823" w:rsidP="0065282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into lands of the late Sir Edward </w:t>
      </w:r>
      <w:proofErr w:type="spellStart"/>
      <w:r>
        <w:rPr>
          <w:rFonts w:ascii="Times New Roman" w:hAnsi="Times New Roman" w:cs="Times New Roman"/>
          <w:sz w:val="24"/>
          <w:szCs w:val="24"/>
        </w:rPr>
        <w:t>Benstede</w:t>
      </w:r>
      <w:proofErr w:type="spellEnd"/>
      <w:r>
        <w:rPr>
          <w:rFonts w:ascii="Times New Roman" w:hAnsi="Times New Roman" w:cs="Times New Roman"/>
          <w:sz w:val="24"/>
          <w:szCs w:val="24"/>
        </w:rPr>
        <w:t>(q.v.).</w:t>
      </w:r>
    </w:p>
    <w:p w:rsidR="00652823" w:rsidRDefault="00652823" w:rsidP="0065282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www.inquisitionspostmortem.ac.uk  ref.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24-62)</w:t>
      </w:r>
    </w:p>
    <w:p w:rsidR="00652823" w:rsidRDefault="00652823" w:rsidP="0065282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52823" w:rsidRDefault="00652823" w:rsidP="0065282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52823" w:rsidRDefault="00652823" w:rsidP="0065282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 March 2016</w:t>
      </w:r>
    </w:p>
    <w:p w:rsidR="006B2F86" w:rsidRPr="00652823" w:rsidRDefault="00652823" w:rsidP="00E71FC3">
      <w:pPr>
        <w:pStyle w:val="NoSpacing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6B2F86" w:rsidRPr="0065282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2823" w:rsidRDefault="00652823" w:rsidP="00E71FC3">
      <w:pPr>
        <w:spacing w:after="0" w:line="240" w:lineRule="auto"/>
      </w:pPr>
      <w:r>
        <w:separator/>
      </w:r>
    </w:p>
  </w:endnote>
  <w:endnote w:type="continuationSeparator" w:id="0">
    <w:p w:rsidR="00652823" w:rsidRDefault="00652823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copyright </w:t>
    </w:r>
    <w:proofErr w:type="spellStart"/>
    <w:r>
      <w:rPr>
        <w:rFonts w:ascii="Times New Roman" w:hAnsi="Times New Roman" w:cs="Times New Roman"/>
        <w:sz w:val="24"/>
        <w:szCs w:val="24"/>
      </w:rPr>
      <w:t>I.</w:t>
    </w:r>
    <w:proofErr w:type="gramStart"/>
    <w:r>
      <w:rPr>
        <w:rFonts w:ascii="Times New Roman" w:hAnsi="Times New Roman" w:cs="Times New Roman"/>
        <w:sz w:val="24"/>
        <w:szCs w:val="24"/>
      </w:rPr>
      <w:t>S.Rogers</w:t>
    </w:r>
    <w:proofErr w:type="spellEnd"/>
    <w:proofErr w:type="gramEnd"/>
    <w:r>
      <w:rPr>
        <w:rFonts w:ascii="Times New Roman" w:hAnsi="Times New Roman" w:cs="Times New Roman"/>
        <w:sz w:val="24"/>
        <w:szCs w:val="24"/>
      </w:rP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2823" w:rsidRDefault="00652823" w:rsidP="00E71FC3">
      <w:pPr>
        <w:spacing w:after="0" w:line="240" w:lineRule="auto"/>
      </w:pPr>
      <w:r>
        <w:separator/>
      </w:r>
    </w:p>
  </w:footnote>
  <w:footnote w:type="continuationSeparator" w:id="0">
    <w:p w:rsidR="00652823" w:rsidRDefault="00652823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823"/>
    <w:rsid w:val="00652823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0AD526"/>
  <w15:chartTrackingRefBased/>
  <w15:docId w15:val="{1F2843F5-8795-44DE-B4CF-5BC052B3C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710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2016-03-14T20:35:00Z</dcterms:created>
  <dcterms:modified xsi:type="dcterms:W3CDTF">2016-03-14T20:35:00Z</dcterms:modified>
</cp:coreProperties>
</file>