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F56F" w14:textId="77777777" w:rsidR="006B2581" w:rsidRDefault="006B2581" w:rsidP="006B25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(fl.1437)</w:t>
      </w:r>
    </w:p>
    <w:p w14:paraId="63D99031" w14:textId="77777777" w:rsidR="006B2581" w:rsidRDefault="006B2581" w:rsidP="006B2581">
      <w:pPr>
        <w:pStyle w:val="NoSpacing"/>
        <w:rPr>
          <w:rFonts w:cs="Times New Roman"/>
          <w:szCs w:val="24"/>
        </w:rPr>
      </w:pPr>
    </w:p>
    <w:p w14:paraId="2C7DA515" w14:textId="77777777" w:rsidR="006B2581" w:rsidRDefault="006B2581" w:rsidP="006B2581">
      <w:pPr>
        <w:pStyle w:val="NoSpacing"/>
        <w:rPr>
          <w:rFonts w:cs="Times New Roman"/>
          <w:szCs w:val="24"/>
        </w:rPr>
      </w:pPr>
    </w:p>
    <w:p w14:paraId="6B32E514" w14:textId="77777777" w:rsidR="006B2581" w:rsidRDefault="006B2581" w:rsidP="006B25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Sittingbourne, Kent,</w:t>
      </w:r>
    </w:p>
    <w:p w14:paraId="1A8B10ED" w14:textId="77777777" w:rsidR="006B2581" w:rsidRDefault="006B2581" w:rsidP="006B25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lands of Katherine Savage.</w:t>
      </w:r>
    </w:p>
    <w:p w14:paraId="641513DC" w14:textId="77777777" w:rsidR="006B2581" w:rsidRDefault="006B2581" w:rsidP="006B2581">
      <w:pPr>
        <w:pStyle w:val="NoSpacing"/>
        <w:ind w:left="1440"/>
        <w:rPr>
          <w:rFonts w:cs="Times New Roman"/>
          <w:szCs w:val="24"/>
        </w:rPr>
      </w:pPr>
      <w:r w:rsidRPr="00CD3F0C">
        <w:rPr>
          <w:rFonts w:cs="Times New Roman"/>
          <w:szCs w:val="24"/>
        </w:rPr>
        <w:t xml:space="preserve">(“Calendar of Inquisitions </w:t>
      </w:r>
      <w:proofErr w:type="gramStart"/>
      <w:r w:rsidRPr="00CD3F0C">
        <w:rPr>
          <w:rFonts w:cs="Times New Roman"/>
          <w:szCs w:val="24"/>
        </w:rPr>
        <w:t>Post Mortem</w:t>
      </w:r>
      <w:proofErr w:type="gramEnd"/>
      <w:r w:rsidRPr="00CD3F0C"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</w:t>
      </w:r>
      <w:r>
        <w:rPr>
          <w:rFonts w:cs="Times New Roman"/>
          <w:szCs w:val="24"/>
        </w:rPr>
        <w:t>.28)</w:t>
      </w:r>
    </w:p>
    <w:p w14:paraId="17A7CEDE" w14:textId="77777777" w:rsidR="006B2581" w:rsidRDefault="006B2581" w:rsidP="006B2581">
      <w:pPr>
        <w:pStyle w:val="NoSpacing"/>
        <w:rPr>
          <w:rFonts w:cs="Times New Roman"/>
          <w:szCs w:val="24"/>
        </w:rPr>
      </w:pPr>
    </w:p>
    <w:p w14:paraId="1BB7DC5D" w14:textId="77777777" w:rsidR="006B2581" w:rsidRDefault="006B2581" w:rsidP="006B2581">
      <w:pPr>
        <w:pStyle w:val="NoSpacing"/>
        <w:rPr>
          <w:rFonts w:cs="Times New Roman"/>
          <w:szCs w:val="24"/>
        </w:rPr>
      </w:pPr>
    </w:p>
    <w:p w14:paraId="778D9AB9" w14:textId="77777777" w:rsidR="006B2581" w:rsidRDefault="006B2581" w:rsidP="006B25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488AC9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DDEA" w14:textId="77777777" w:rsidR="006B2581" w:rsidRDefault="006B2581" w:rsidP="00086E2C">
      <w:pPr>
        <w:spacing w:after="0" w:line="240" w:lineRule="auto"/>
      </w:pPr>
      <w:r>
        <w:separator/>
      </w:r>
    </w:p>
  </w:endnote>
  <w:endnote w:type="continuationSeparator" w:id="0">
    <w:p w14:paraId="1AF02C31" w14:textId="77777777" w:rsidR="006B2581" w:rsidRDefault="006B25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8B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26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AB2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AC9E" w14:textId="77777777" w:rsidR="006B2581" w:rsidRDefault="006B2581" w:rsidP="00086E2C">
      <w:pPr>
        <w:spacing w:after="0" w:line="240" w:lineRule="auto"/>
      </w:pPr>
      <w:r>
        <w:separator/>
      </w:r>
    </w:p>
  </w:footnote>
  <w:footnote w:type="continuationSeparator" w:id="0">
    <w:p w14:paraId="5885B095" w14:textId="77777777" w:rsidR="006B2581" w:rsidRDefault="006B25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AD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F7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F1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1"/>
    <w:rsid w:val="00086E2C"/>
    <w:rsid w:val="000A2E7A"/>
    <w:rsid w:val="002244B7"/>
    <w:rsid w:val="00314D94"/>
    <w:rsid w:val="00617568"/>
    <w:rsid w:val="006B2581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AA29"/>
  <w15:chartTrackingRefBased/>
  <w15:docId w15:val="{FBBACD05-E5CB-4157-B6F4-5F7ACFF1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25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61</Words>
  <Characters>322</Characters>
  <Application>Microsoft Office Word</Application>
  <DocSecurity>0</DocSecurity>
  <Lines>23</Lines>
  <Paragraphs>10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2025-12-09T16:27:00Z</dcterms:created>
  <dcterms:modified xsi:type="dcterms:W3CDTF">2025-12-09T16:27:00Z</dcterms:modified>
</cp:coreProperties>
</file>