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5A" w:rsidRDefault="00BF045A" w:rsidP="00BF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fl.1441)</w:t>
      </w:r>
    </w:p>
    <w:p w:rsidR="00BF045A" w:rsidRDefault="00BF045A" w:rsidP="00BF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045A" w:rsidRDefault="00BF045A" w:rsidP="00BF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045A" w:rsidRDefault="00BF045A" w:rsidP="00BF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an executor of the Will of Alice Holm of Brent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Eleigh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Suffolk.</w:t>
      </w:r>
    </w:p>
    <w:p w:rsidR="00BF045A" w:rsidRDefault="00BF045A" w:rsidP="00BF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(“Sudbury Wills” p.64)</w:t>
      </w:r>
    </w:p>
    <w:p w:rsidR="00BF045A" w:rsidRDefault="00BF045A" w:rsidP="00BF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045A" w:rsidRDefault="00BF045A" w:rsidP="00BF04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F045A" w:rsidRDefault="00BF045A" w:rsidP="00BF04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November 2015</w:t>
      </w:r>
      <w:bookmarkStart w:id="0" w:name="_GoBack"/>
      <w:bookmarkEnd w:id="0"/>
    </w:p>
    <w:sectPr w:rsidR="00DD5B8A" w:rsidRPr="00BF04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45A" w:rsidRDefault="00BF045A" w:rsidP="00564E3C">
      <w:pPr>
        <w:spacing w:after="0" w:line="240" w:lineRule="auto"/>
      </w:pPr>
      <w:r>
        <w:separator/>
      </w:r>
    </w:p>
  </w:endnote>
  <w:endnote w:type="continuationSeparator" w:id="0">
    <w:p w:rsidR="00BF045A" w:rsidRDefault="00BF045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F045A">
      <w:rPr>
        <w:rFonts w:ascii="Times New Roman" w:hAnsi="Times New Roman" w:cs="Times New Roman"/>
        <w:noProof/>
        <w:sz w:val="24"/>
        <w:szCs w:val="24"/>
      </w:rPr>
      <w:t>10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45A" w:rsidRDefault="00BF045A" w:rsidP="00564E3C">
      <w:pPr>
        <w:spacing w:after="0" w:line="240" w:lineRule="auto"/>
      </w:pPr>
      <w:r>
        <w:separator/>
      </w:r>
    </w:p>
  </w:footnote>
  <w:footnote w:type="continuationSeparator" w:id="0">
    <w:p w:rsidR="00BF045A" w:rsidRDefault="00BF045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5A"/>
    <w:rsid w:val="00372DC6"/>
    <w:rsid w:val="00564E3C"/>
    <w:rsid w:val="0064591D"/>
    <w:rsid w:val="00BF045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1FA4"/>
  <w15:chartTrackingRefBased/>
  <w15:docId w15:val="{DAA74FF1-3B6A-4C58-803E-B610201C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2015-11-10T19:33:00Z</dcterms:created>
  <dcterms:modified xsi:type="dcterms:W3CDTF">2015-11-10T19:34:00Z</dcterms:modified>
</cp:coreProperties>
</file>