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5384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2C1EF0A8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0320B1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0A00F7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Edmund </w:t>
      </w:r>
      <w:proofErr w:type="spellStart"/>
      <w:r>
        <w:rPr>
          <w:rFonts w:ascii="Times New Roman" w:hAnsi="Times New Roman" w:cs="Times New Roman"/>
          <w:sz w:val="24"/>
          <w:szCs w:val="24"/>
        </w:rPr>
        <w:t>Aleyn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Thaxted(q.v.), and four</w:t>
      </w:r>
    </w:p>
    <w:p w14:paraId="0BD3D555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others.</w:t>
      </w:r>
    </w:p>
    <w:p w14:paraId="58ABC9F0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44265F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16ECE88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F62926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95664D" w14:textId="77777777" w:rsidR="00CA0054" w:rsidRDefault="00CA0054" w:rsidP="00CA0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2022</w:t>
      </w:r>
    </w:p>
    <w:p w14:paraId="211FB50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CBE8" w14:textId="77777777" w:rsidR="00CA0054" w:rsidRDefault="00CA0054" w:rsidP="009139A6">
      <w:r>
        <w:separator/>
      </w:r>
    </w:p>
  </w:endnote>
  <w:endnote w:type="continuationSeparator" w:id="0">
    <w:p w14:paraId="7442E8CC" w14:textId="77777777" w:rsidR="00CA0054" w:rsidRDefault="00CA00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C5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8EB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5D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D217" w14:textId="77777777" w:rsidR="00CA0054" w:rsidRDefault="00CA0054" w:rsidP="009139A6">
      <w:r>
        <w:separator/>
      </w:r>
    </w:p>
  </w:footnote>
  <w:footnote w:type="continuationSeparator" w:id="0">
    <w:p w14:paraId="46C1187F" w14:textId="77777777" w:rsidR="00CA0054" w:rsidRDefault="00CA00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45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C2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2B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5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A0054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CB22"/>
  <w15:chartTrackingRefBased/>
  <w15:docId w15:val="{05B14133-1F01-4BFC-B36C-01A1E77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0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2022-08-14T08:10:00Z</dcterms:created>
  <dcterms:modified xsi:type="dcterms:W3CDTF">2022-08-14T08:11:00Z</dcterms:modified>
</cp:coreProperties>
</file>