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9E18" w14:textId="77777777" w:rsidR="00DC7ADF" w:rsidRDefault="00DC7ADF" w:rsidP="00DC7ADF">
      <w:pPr>
        <w:pStyle w:val="NoSpacing"/>
        <w:rPr>
          <w:szCs w:val="24"/>
        </w:rPr>
      </w:pPr>
      <w:r>
        <w:rPr>
          <w:szCs w:val="24"/>
          <w:u w:val="single"/>
        </w:rPr>
        <w:t>William SMYTH</w:t>
      </w:r>
      <w:r>
        <w:rPr>
          <w:szCs w:val="24"/>
        </w:rPr>
        <w:t xml:space="preserve">      (fl.1461)</w:t>
      </w:r>
    </w:p>
    <w:p w14:paraId="696BABE6" w14:textId="77777777" w:rsidR="00DC7ADF" w:rsidRDefault="00DC7ADF" w:rsidP="00DC7ADF">
      <w:pPr>
        <w:pStyle w:val="NoSpacing"/>
        <w:rPr>
          <w:szCs w:val="24"/>
        </w:rPr>
      </w:pPr>
    </w:p>
    <w:p w14:paraId="62AE84B3" w14:textId="77777777" w:rsidR="00DC7ADF" w:rsidRDefault="00DC7ADF" w:rsidP="00DC7ADF">
      <w:pPr>
        <w:pStyle w:val="NoSpacing"/>
        <w:rPr>
          <w:szCs w:val="24"/>
        </w:rPr>
      </w:pPr>
    </w:p>
    <w:p w14:paraId="5C25A151" w14:textId="77777777" w:rsidR="00DC7ADF" w:rsidRDefault="00DC7ADF" w:rsidP="00DC7ADF">
      <w:pPr>
        <w:pStyle w:val="NoSpacing"/>
        <w:rPr>
          <w:szCs w:val="24"/>
        </w:rPr>
      </w:pPr>
      <w:r>
        <w:rPr>
          <w:szCs w:val="24"/>
        </w:rPr>
        <w:t>21 Dec.1461</w:t>
      </w:r>
      <w:r>
        <w:rPr>
          <w:szCs w:val="24"/>
        </w:rPr>
        <w:tab/>
        <w:t>He was appointed controller of the scrutiny in the port of Southampton.</w:t>
      </w:r>
    </w:p>
    <w:p w14:paraId="2AAA758C" w14:textId="77777777" w:rsidR="00DC7ADF" w:rsidRDefault="00DC7ADF" w:rsidP="00DC7AD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(C.P.R. 1461-67 p.20)</w:t>
      </w:r>
    </w:p>
    <w:p w14:paraId="686C3C85" w14:textId="77777777" w:rsidR="00DC7ADF" w:rsidRDefault="00DC7ADF" w:rsidP="00DC7ADF">
      <w:pPr>
        <w:pStyle w:val="NoSpacing"/>
        <w:rPr>
          <w:szCs w:val="24"/>
        </w:rPr>
      </w:pPr>
    </w:p>
    <w:p w14:paraId="1B5AB128" w14:textId="77777777" w:rsidR="00DC7ADF" w:rsidRDefault="00DC7ADF" w:rsidP="00DC7ADF">
      <w:pPr>
        <w:pStyle w:val="NoSpacing"/>
        <w:rPr>
          <w:szCs w:val="24"/>
        </w:rPr>
      </w:pPr>
    </w:p>
    <w:p w14:paraId="014B0228" w14:textId="77777777" w:rsidR="00DC7ADF" w:rsidRDefault="00DC7ADF" w:rsidP="00DC7ADF">
      <w:pPr>
        <w:pStyle w:val="NoSpacing"/>
        <w:rPr>
          <w:szCs w:val="24"/>
        </w:rPr>
      </w:pPr>
      <w:r>
        <w:rPr>
          <w:szCs w:val="24"/>
        </w:rPr>
        <w:t>12 December 2025</w:t>
      </w:r>
    </w:p>
    <w:p w14:paraId="31B90E5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790E" w14:textId="77777777" w:rsidR="003E3C8C" w:rsidRDefault="003E3C8C" w:rsidP="00086E2C">
      <w:pPr>
        <w:spacing w:after="0" w:line="240" w:lineRule="auto"/>
      </w:pPr>
      <w:r>
        <w:separator/>
      </w:r>
    </w:p>
  </w:endnote>
  <w:endnote w:type="continuationSeparator" w:id="0">
    <w:p w14:paraId="34A20295" w14:textId="77777777" w:rsidR="003E3C8C" w:rsidRDefault="003E3C8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6E1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459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D5D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8209" w14:textId="77777777" w:rsidR="003E3C8C" w:rsidRDefault="003E3C8C" w:rsidP="00086E2C">
      <w:pPr>
        <w:spacing w:after="0" w:line="240" w:lineRule="auto"/>
      </w:pPr>
      <w:r>
        <w:separator/>
      </w:r>
    </w:p>
  </w:footnote>
  <w:footnote w:type="continuationSeparator" w:id="0">
    <w:p w14:paraId="2CC9F3DD" w14:textId="77777777" w:rsidR="003E3C8C" w:rsidRDefault="003E3C8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4FA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366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A21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DF"/>
    <w:rsid w:val="00086E2C"/>
    <w:rsid w:val="000A2E7A"/>
    <w:rsid w:val="002244B7"/>
    <w:rsid w:val="00314D94"/>
    <w:rsid w:val="003E3C8C"/>
    <w:rsid w:val="00617568"/>
    <w:rsid w:val="006E68FA"/>
    <w:rsid w:val="00DC7ADF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D917"/>
  <w15:chartTrackingRefBased/>
  <w15:docId w15:val="{C6229CC2-C484-4D20-AA8E-DA29F6D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C7AD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23</Words>
  <Characters>124</Characters>
  <Application>Microsoft Office Word</Application>
  <DocSecurity>0</DocSecurity>
  <Lines>8</Lines>
  <Paragraphs>4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2025-12-13T20:44:00Z</dcterms:created>
  <dcterms:modified xsi:type="dcterms:W3CDTF">2025-12-13T20:47:00Z</dcterms:modified>
</cp:coreProperties>
</file>