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0A18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William SMYTH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09E934B5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297AC24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FB3B73F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He occurs in the Plea Rolls.</w:t>
      </w:r>
    </w:p>
    <w:p w14:paraId="4C89C161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Style w:val="Hyperlink"/>
          <w:rFonts w:ascii="Times New Roman" w:eastAsia="Calibri" w:hAnsi="Times New Roman" w:cs="Times New Roman"/>
          <w:sz w:val="24"/>
          <w:szCs w:val="24"/>
          <w:u w:val="none"/>
        </w:rPr>
        <w:t xml:space="preserve">  </w:t>
      </w: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)</w:t>
      </w:r>
    </w:p>
    <w:p w14:paraId="5BCC89BE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0CD2041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685B3C78" w14:textId="77777777" w:rsidR="00EA2EB2" w:rsidRDefault="00EA2EB2" w:rsidP="00EA2EB2">
      <w:pPr>
        <w:pStyle w:val="NoSpacing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14 January 2022</w:t>
      </w:r>
    </w:p>
    <w:p w14:paraId="085B9A5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AE02" w14:textId="77777777" w:rsidR="00EA2EB2" w:rsidRDefault="00EA2EB2" w:rsidP="009139A6">
      <w:r>
        <w:separator/>
      </w:r>
    </w:p>
  </w:endnote>
  <w:endnote w:type="continuationSeparator" w:id="0">
    <w:p w14:paraId="7B5BA442" w14:textId="77777777" w:rsidR="00EA2EB2" w:rsidRDefault="00EA2E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B1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2249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BF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A9CB" w14:textId="77777777" w:rsidR="00EA2EB2" w:rsidRDefault="00EA2EB2" w:rsidP="009139A6">
      <w:r>
        <w:separator/>
      </w:r>
    </w:p>
  </w:footnote>
  <w:footnote w:type="continuationSeparator" w:id="0">
    <w:p w14:paraId="15BB8B86" w14:textId="77777777" w:rsidR="00EA2EB2" w:rsidRDefault="00EA2E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6B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8C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CD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B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A2EB2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9629"/>
  <w15:chartTrackingRefBased/>
  <w15:docId w15:val="{D3FBBE78-7ED0-47EB-A493-785351ED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2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2022-02-15T08:25:00Z</dcterms:created>
  <dcterms:modified xsi:type="dcterms:W3CDTF">2022-02-15T08:26:00Z</dcterms:modified>
</cp:coreProperties>
</file>