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CB0A" w14:textId="77777777" w:rsidR="00CF729A" w:rsidRDefault="00CF729A" w:rsidP="00CF72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64F03CBD" w14:textId="77777777" w:rsidR="00CF729A" w:rsidRDefault="00CF729A" w:rsidP="00CF72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570409" w14:textId="77777777" w:rsidR="00CF729A" w:rsidRDefault="00CF729A" w:rsidP="00CF72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42C441" w14:textId="77777777" w:rsidR="00CF729A" w:rsidRDefault="00CF729A" w:rsidP="00CF72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William Nowell(q.v.) made a plaint of assumpsit against William </w:t>
      </w:r>
    </w:p>
    <w:p w14:paraId="346FDC89" w14:textId="77777777" w:rsidR="00CF729A" w:rsidRDefault="00CF729A" w:rsidP="00CF72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Chaundeler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Norton-sub-</w:t>
      </w:r>
      <w:proofErr w:type="spellStart"/>
      <w:r>
        <w:rPr>
          <w:rFonts w:ascii="Times New Roman" w:hAnsi="Times New Roman" w:cs="Times New Roman"/>
          <w:sz w:val="24"/>
          <w:szCs w:val="24"/>
        </w:rPr>
        <w:t>Hamdon</w:t>
      </w:r>
      <w:proofErr w:type="spellEnd"/>
      <w:r>
        <w:rPr>
          <w:rFonts w:ascii="Times New Roman" w:hAnsi="Times New Roman" w:cs="Times New Roman"/>
          <w:sz w:val="24"/>
          <w:szCs w:val="24"/>
        </w:rPr>
        <w:t>, Somerset(q.v.).</w:t>
      </w:r>
    </w:p>
    <w:p w14:paraId="426C5567" w14:textId="77777777" w:rsidR="00CF729A" w:rsidRDefault="00CF729A" w:rsidP="00CF72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1151DE5" w14:textId="77777777" w:rsidR="00CF729A" w:rsidRDefault="00CF729A" w:rsidP="00CF72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28ACFD" w14:textId="77777777" w:rsidR="00CF729A" w:rsidRDefault="00CF729A" w:rsidP="00CF72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8134BC" w14:textId="77777777" w:rsidR="00CF729A" w:rsidRDefault="00CF729A" w:rsidP="00CF72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June 2022</w:t>
      </w:r>
    </w:p>
    <w:p w14:paraId="648B34E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84262" w14:textId="77777777" w:rsidR="00CF729A" w:rsidRDefault="00CF729A" w:rsidP="009139A6">
      <w:r>
        <w:separator/>
      </w:r>
    </w:p>
  </w:endnote>
  <w:endnote w:type="continuationSeparator" w:id="0">
    <w:p w14:paraId="116B4C3B" w14:textId="77777777" w:rsidR="00CF729A" w:rsidRDefault="00CF72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95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FBBB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A3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14F3" w14:textId="77777777" w:rsidR="00CF729A" w:rsidRDefault="00CF729A" w:rsidP="009139A6">
      <w:r>
        <w:separator/>
      </w:r>
    </w:p>
  </w:footnote>
  <w:footnote w:type="continuationSeparator" w:id="0">
    <w:p w14:paraId="5EACEF84" w14:textId="77777777" w:rsidR="00CF729A" w:rsidRDefault="00CF72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EE2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84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86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9A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CF729A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7EEFC"/>
  <w15:chartTrackingRefBased/>
  <w15:docId w15:val="{E047706A-88CF-4E27-85AC-F3720A85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F72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2022-09-07T19:37:00Z</dcterms:created>
  <dcterms:modified xsi:type="dcterms:W3CDTF">2022-09-07T19:37:00Z</dcterms:modified>
</cp:coreProperties>
</file>