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C2B8" w14:textId="77777777" w:rsidR="0044483B" w:rsidRDefault="0044483B" w:rsidP="004448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(fl.1483)</w:t>
      </w:r>
    </w:p>
    <w:p w14:paraId="6906052D" w14:textId="77777777" w:rsidR="0044483B" w:rsidRDefault="0044483B" w:rsidP="0044483B">
      <w:pPr>
        <w:pStyle w:val="NoSpacing"/>
        <w:jc w:val="both"/>
        <w:rPr>
          <w:rFonts w:cs="Times New Roman"/>
          <w:szCs w:val="24"/>
        </w:rPr>
      </w:pPr>
    </w:p>
    <w:p w14:paraId="270184C3" w14:textId="77777777" w:rsidR="0044483B" w:rsidRDefault="0044483B" w:rsidP="0044483B">
      <w:pPr>
        <w:pStyle w:val="NoSpacing"/>
        <w:jc w:val="both"/>
        <w:rPr>
          <w:rFonts w:cs="Times New Roman"/>
          <w:szCs w:val="24"/>
        </w:rPr>
      </w:pPr>
    </w:p>
    <w:p w14:paraId="004EF886" w14:textId="77777777" w:rsidR="0044483B" w:rsidRDefault="0044483B" w:rsidP="004448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John Emmys of Buckenham, Norfolk(q.v.).</w:t>
      </w:r>
    </w:p>
    <w:p w14:paraId="70A0CB53" w14:textId="77777777" w:rsidR="0044483B" w:rsidRDefault="0044483B" w:rsidP="004448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63A51428" w14:textId="77777777" w:rsidR="0044483B" w:rsidRDefault="0044483B" w:rsidP="004448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Henry Sarson of Watton(q.v.) and</w:t>
      </w:r>
    </w:p>
    <w:p w14:paraId="4F032510" w14:textId="77777777" w:rsidR="0044483B" w:rsidRDefault="0044483B" w:rsidP="004448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Robert Eston of Norwich(q.v.).    (ibid.)</w:t>
      </w:r>
    </w:p>
    <w:p w14:paraId="46B1AB2F" w14:textId="77777777" w:rsidR="0044483B" w:rsidRDefault="0044483B" w:rsidP="0044483B">
      <w:pPr>
        <w:pStyle w:val="NoSpacing"/>
        <w:jc w:val="both"/>
        <w:rPr>
          <w:rFonts w:cs="Times New Roman"/>
          <w:szCs w:val="24"/>
        </w:rPr>
      </w:pPr>
    </w:p>
    <w:p w14:paraId="2900F1C8" w14:textId="77777777" w:rsidR="0044483B" w:rsidRDefault="0044483B" w:rsidP="0044483B">
      <w:pPr>
        <w:pStyle w:val="NoSpacing"/>
        <w:jc w:val="both"/>
        <w:rPr>
          <w:rFonts w:cs="Times New Roman"/>
          <w:szCs w:val="24"/>
        </w:rPr>
      </w:pPr>
    </w:p>
    <w:p w14:paraId="244858FB" w14:textId="77777777" w:rsidR="0044483B" w:rsidRDefault="0044483B" w:rsidP="004448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 June 2025</w:t>
      </w:r>
    </w:p>
    <w:p w14:paraId="622613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3178" w14:textId="77777777" w:rsidR="0044483B" w:rsidRDefault="0044483B" w:rsidP="009139A6">
      <w:r>
        <w:separator/>
      </w:r>
    </w:p>
  </w:endnote>
  <w:endnote w:type="continuationSeparator" w:id="0">
    <w:p w14:paraId="56305010" w14:textId="77777777" w:rsidR="0044483B" w:rsidRDefault="004448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F2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C5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C8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5502" w14:textId="77777777" w:rsidR="0044483B" w:rsidRDefault="0044483B" w:rsidP="009139A6">
      <w:r>
        <w:separator/>
      </w:r>
    </w:p>
  </w:footnote>
  <w:footnote w:type="continuationSeparator" w:id="0">
    <w:p w14:paraId="2336BB0B" w14:textId="77777777" w:rsidR="0044483B" w:rsidRDefault="004448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1C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AB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85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3B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44483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2C3F"/>
  <w15:chartTrackingRefBased/>
  <w15:docId w15:val="{19955160-0AB9-40A6-8AB3-215DCB5C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44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2025-07-23T14:53:00Z</dcterms:created>
  <dcterms:modified xsi:type="dcterms:W3CDTF">2025-07-23T14:54:00Z</dcterms:modified>
</cp:coreProperties>
</file>