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711C" w14:textId="77777777" w:rsidR="000658DD" w:rsidRDefault="000658DD" w:rsidP="000658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8673DCD" w14:textId="77777777" w:rsidR="000658DD" w:rsidRDefault="000658DD" w:rsidP="000658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ABA6A" w14:textId="77777777" w:rsidR="000658DD" w:rsidRDefault="000658DD" w:rsidP="000658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8E3F49" w14:textId="77777777" w:rsidR="000658DD" w:rsidRDefault="000658DD" w:rsidP="000658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Hungerford,</w:t>
      </w:r>
    </w:p>
    <w:p w14:paraId="1D1EB800" w14:textId="77777777" w:rsidR="000658DD" w:rsidRDefault="000658DD" w:rsidP="000658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lands of Margery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E85A1BB" w14:textId="77777777" w:rsidR="000658DD" w:rsidRDefault="000658DD" w:rsidP="000658DD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A5296" w14:textId="77777777" w:rsidR="000658DD" w:rsidRDefault="000658DD" w:rsidP="000658DD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p.3)</w:t>
      </w:r>
    </w:p>
    <w:p w14:paraId="665EFB30" w14:textId="77777777" w:rsidR="000658DD" w:rsidRDefault="000658DD" w:rsidP="000658D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4D75134" w14:textId="77777777" w:rsidR="000658DD" w:rsidRDefault="000658DD" w:rsidP="000658D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3531FE4" w14:textId="77777777" w:rsidR="000658DD" w:rsidRDefault="000658DD" w:rsidP="000658D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June 2021</w:t>
      </w:r>
    </w:p>
    <w:p w14:paraId="06B8DF76" w14:textId="16FB4C2A" w:rsidR="00BA00AB" w:rsidRPr="000658D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65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E1E9" w14:textId="77777777" w:rsidR="000658DD" w:rsidRDefault="000658DD" w:rsidP="009139A6">
      <w:r>
        <w:separator/>
      </w:r>
    </w:p>
  </w:endnote>
  <w:endnote w:type="continuationSeparator" w:id="0">
    <w:p w14:paraId="4BB295E2" w14:textId="77777777" w:rsidR="000658DD" w:rsidRDefault="000658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24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496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7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6D5B" w14:textId="77777777" w:rsidR="000658DD" w:rsidRDefault="000658DD" w:rsidP="009139A6">
      <w:r>
        <w:separator/>
      </w:r>
    </w:p>
  </w:footnote>
  <w:footnote w:type="continuationSeparator" w:id="0">
    <w:p w14:paraId="1B355959" w14:textId="77777777" w:rsidR="000658DD" w:rsidRDefault="000658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40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7C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C7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DD"/>
    <w:rsid w:val="000658D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F217"/>
  <w15:chartTrackingRefBased/>
  <w15:docId w15:val="{5DDC1F10-BE03-40D6-93F3-78FA23E2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2021-06-04T18:41:00Z</dcterms:created>
  <dcterms:modified xsi:type="dcterms:W3CDTF">2021-06-04T18:41:00Z</dcterms:modified>
</cp:coreProperties>
</file>