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6577" w14:textId="77777777" w:rsidR="00385F40" w:rsidRDefault="00385F40" w:rsidP="00385F40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SMYTH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fl.1484)</w:t>
      </w:r>
    </w:p>
    <w:p w14:paraId="012A78E0" w14:textId="77777777" w:rsidR="00385F40" w:rsidRDefault="00385F40" w:rsidP="00385F40">
      <w:pPr>
        <w:pStyle w:val="NoSpacing"/>
        <w:rPr>
          <w:rFonts w:eastAsia="Times New Roman"/>
        </w:rPr>
      </w:pPr>
    </w:p>
    <w:p w14:paraId="556BD967" w14:textId="77777777" w:rsidR="00385F40" w:rsidRDefault="00385F40" w:rsidP="00385F40">
      <w:pPr>
        <w:pStyle w:val="NoSpacing"/>
        <w:rPr>
          <w:rFonts w:eastAsia="Times New Roman"/>
        </w:rPr>
      </w:pPr>
    </w:p>
    <w:p w14:paraId="25802ED2" w14:textId="77777777" w:rsidR="00385F40" w:rsidRDefault="00385F40" w:rsidP="00385F40">
      <w:pPr>
        <w:pStyle w:val="NoSpacing"/>
        <w:rPr>
          <w:rFonts w:eastAsia="Times New Roman"/>
        </w:rPr>
      </w:pPr>
      <w:r>
        <w:rPr>
          <w:rFonts w:eastAsia="Times New Roman"/>
        </w:rPr>
        <w:t>Brother of Stephen Smyth of London, haberdasher(q.v.).</w:t>
      </w:r>
    </w:p>
    <w:p w14:paraId="4190EA88" w14:textId="77777777" w:rsidR="00385F40" w:rsidRDefault="00385F40" w:rsidP="00385F40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</w:t>
      </w:r>
    </w:p>
    <w:p w14:paraId="6F823EBE" w14:textId="77777777" w:rsidR="00385F40" w:rsidRDefault="00385F40" w:rsidP="00385F40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Moira </w:t>
      </w: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vol. I pp.307-8)</w:t>
      </w:r>
    </w:p>
    <w:p w14:paraId="72ADE8F8" w14:textId="77777777" w:rsidR="00385F40" w:rsidRDefault="00385F40" w:rsidP="00385F40">
      <w:pPr>
        <w:pStyle w:val="NoSpacing"/>
        <w:rPr>
          <w:rFonts w:eastAsia="Times New Roman"/>
        </w:rPr>
      </w:pPr>
    </w:p>
    <w:p w14:paraId="14CF6C4E" w14:textId="77777777" w:rsidR="00385F40" w:rsidRDefault="00385F40" w:rsidP="00385F40">
      <w:pPr>
        <w:pStyle w:val="NoSpacing"/>
        <w:rPr>
          <w:rFonts w:eastAsia="Times New Roman"/>
        </w:rPr>
      </w:pPr>
    </w:p>
    <w:p w14:paraId="747AA9B3" w14:textId="77777777" w:rsidR="00385F40" w:rsidRDefault="00385F40" w:rsidP="00385F40">
      <w:pPr>
        <w:pStyle w:val="NoSpacing"/>
        <w:rPr>
          <w:rFonts w:eastAsia="Times New Roman"/>
        </w:rPr>
      </w:pPr>
      <w:r>
        <w:rPr>
          <w:rFonts w:eastAsia="Times New Roman"/>
        </w:rPr>
        <w:t>28 Aug.1484</w:t>
      </w:r>
      <w:r>
        <w:rPr>
          <w:rFonts w:eastAsia="Times New Roman"/>
        </w:rPr>
        <w:tab/>
        <w:t>Stephen bequeathed him 6s 8d.  (ibid.)</w:t>
      </w:r>
    </w:p>
    <w:p w14:paraId="20CD2F2A" w14:textId="77777777" w:rsidR="00385F40" w:rsidRDefault="00385F40" w:rsidP="00385F40">
      <w:pPr>
        <w:pStyle w:val="NoSpacing"/>
        <w:rPr>
          <w:rFonts w:eastAsia="Times New Roman"/>
        </w:rPr>
      </w:pPr>
    </w:p>
    <w:p w14:paraId="7A9730E7" w14:textId="77777777" w:rsidR="00385F40" w:rsidRDefault="00385F40" w:rsidP="00385F40">
      <w:pPr>
        <w:pStyle w:val="NoSpacing"/>
        <w:rPr>
          <w:rFonts w:eastAsia="Times New Roman"/>
        </w:rPr>
      </w:pPr>
    </w:p>
    <w:p w14:paraId="153BF52C" w14:textId="77777777" w:rsidR="00385F40" w:rsidRDefault="00385F40" w:rsidP="00385F40">
      <w:pPr>
        <w:pStyle w:val="NoSpacing"/>
        <w:rPr>
          <w:rFonts w:eastAsia="Times New Roman"/>
        </w:rPr>
      </w:pPr>
      <w:r>
        <w:rPr>
          <w:rFonts w:eastAsia="Times New Roman"/>
        </w:rPr>
        <w:t>3 April 2023</w:t>
      </w:r>
    </w:p>
    <w:p w14:paraId="0C5094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9821" w14:textId="77777777" w:rsidR="00385F40" w:rsidRDefault="00385F40" w:rsidP="009139A6">
      <w:r>
        <w:separator/>
      </w:r>
    </w:p>
  </w:endnote>
  <w:endnote w:type="continuationSeparator" w:id="0">
    <w:p w14:paraId="2956749E" w14:textId="77777777" w:rsidR="00385F40" w:rsidRDefault="00385F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8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EB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1D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DFDB" w14:textId="77777777" w:rsidR="00385F40" w:rsidRDefault="00385F40" w:rsidP="009139A6">
      <w:r>
        <w:separator/>
      </w:r>
    </w:p>
  </w:footnote>
  <w:footnote w:type="continuationSeparator" w:id="0">
    <w:p w14:paraId="77AD9F5B" w14:textId="77777777" w:rsidR="00385F40" w:rsidRDefault="00385F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A1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65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AD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40"/>
    <w:rsid w:val="000666E0"/>
    <w:rsid w:val="002510B7"/>
    <w:rsid w:val="00385F40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64F6"/>
  <w15:chartTrackingRefBased/>
  <w15:docId w15:val="{AA34C958-FBDD-47B4-A81E-3F73EC1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2023-04-21T19:15:00Z</dcterms:created>
  <dcterms:modified xsi:type="dcterms:W3CDTF">2023-04-21T19:15:00Z</dcterms:modified>
</cp:coreProperties>
</file>