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26A5D" w14:textId="77777777" w:rsidR="007F0D8F" w:rsidRDefault="007F0D8F" w:rsidP="007F0D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SMYTH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 xml:space="preserve">fl.1484) </w:t>
      </w:r>
    </w:p>
    <w:p w14:paraId="6BF71F30" w14:textId="77777777" w:rsidR="007F0D8F" w:rsidRDefault="007F0D8F" w:rsidP="007F0D8F">
      <w:pPr>
        <w:rPr>
          <w:rFonts w:ascii="Times New Roman" w:hAnsi="Times New Roman" w:cs="Times New Roman"/>
        </w:rPr>
      </w:pPr>
    </w:p>
    <w:p w14:paraId="0274777E" w14:textId="77777777" w:rsidR="007F0D8F" w:rsidRDefault="007F0D8F" w:rsidP="007F0D8F">
      <w:pPr>
        <w:rPr>
          <w:rFonts w:ascii="Times New Roman" w:hAnsi="Times New Roman" w:cs="Times New Roman"/>
        </w:rPr>
      </w:pPr>
    </w:p>
    <w:p w14:paraId="4918CFF3" w14:textId="77777777" w:rsidR="007F0D8F" w:rsidRDefault="007F0D8F" w:rsidP="007F0D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William </w:t>
      </w:r>
      <w:proofErr w:type="spellStart"/>
      <w:r>
        <w:rPr>
          <w:rFonts w:ascii="Times New Roman" w:hAnsi="Times New Roman" w:cs="Times New Roman"/>
        </w:rPr>
        <w:t>Clerke</w:t>
      </w:r>
      <w:proofErr w:type="spellEnd"/>
      <w:r>
        <w:rPr>
          <w:rFonts w:ascii="Times New Roman" w:hAnsi="Times New Roman" w:cs="Times New Roman"/>
        </w:rPr>
        <w:t xml:space="preserve"> of Langham, Essex(q.v.),</w:t>
      </w:r>
    </w:p>
    <w:p w14:paraId="57EE7971" w14:textId="77777777" w:rsidR="007F0D8F" w:rsidRDefault="007F0D8F" w:rsidP="007F0D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Richard Ingold of Stoke by </w:t>
      </w:r>
      <w:proofErr w:type="spellStart"/>
      <w:r>
        <w:rPr>
          <w:rFonts w:ascii="Times New Roman" w:hAnsi="Times New Roman" w:cs="Times New Roman"/>
        </w:rPr>
        <w:t>Nayland</w:t>
      </w:r>
      <w:proofErr w:type="spellEnd"/>
      <w:r>
        <w:rPr>
          <w:rFonts w:ascii="Times New Roman" w:hAnsi="Times New Roman" w:cs="Times New Roman"/>
        </w:rPr>
        <w:t>, Suffolk(q.v.), John Holt of Stoke</w:t>
      </w:r>
    </w:p>
    <w:p w14:paraId="72B5BE90" w14:textId="77777777" w:rsidR="007F0D8F" w:rsidRDefault="007F0D8F" w:rsidP="007F0D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by </w:t>
      </w:r>
      <w:proofErr w:type="spellStart"/>
      <w:r>
        <w:rPr>
          <w:rFonts w:ascii="Times New Roman" w:hAnsi="Times New Roman" w:cs="Times New Roman"/>
        </w:rPr>
        <w:t>Nayland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Wilbrams</w:t>
      </w:r>
      <w:proofErr w:type="spellEnd"/>
      <w:r>
        <w:rPr>
          <w:rFonts w:ascii="Times New Roman" w:hAnsi="Times New Roman" w:cs="Times New Roman"/>
        </w:rPr>
        <w:t xml:space="preserve"> of Norwich(q.v.).</w:t>
      </w:r>
    </w:p>
    <w:p w14:paraId="415C8456" w14:textId="77777777" w:rsidR="007F0D8F" w:rsidRDefault="007F0D8F" w:rsidP="007F0D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31B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54DB1FC" w14:textId="77777777" w:rsidR="007F0D8F" w:rsidRDefault="007F0D8F" w:rsidP="007F0D8F">
      <w:pPr>
        <w:rPr>
          <w:rFonts w:ascii="Times New Roman" w:hAnsi="Times New Roman" w:cs="Times New Roman"/>
        </w:rPr>
      </w:pPr>
    </w:p>
    <w:p w14:paraId="60B1C2BF" w14:textId="77777777" w:rsidR="007F0D8F" w:rsidRDefault="007F0D8F" w:rsidP="007F0D8F">
      <w:pPr>
        <w:rPr>
          <w:rFonts w:ascii="Times New Roman" w:hAnsi="Times New Roman" w:cs="Times New Roman"/>
        </w:rPr>
      </w:pPr>
    </w:p>
    <w:p w14:paraId="1E890E0D" w14:textId="77777777" w:rsidR="007F0D8F" w:rsidRDefault="007F0D8F" w:rsidP="007F0D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January 2019</w:t>
      </w:r>
    </w:p>
    <w:p w14:paraId="6464C767" w14:textId="77777777" w:rsidR="006B2F86" w:rsidRPr="00E71FC3" w:rsidRDefault="007F0D8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27529" w14:textId="77777777" w:rsidR="007F0D8F" w:rsidRDefault="007F0D8F" w:rsidP="00E71FC3">
      <w:r>
        <w:separator/>
      </w:r>
    </w:p>
  </w:endnote>
  <w:endnote w:type="continuationSeparator" w:id="0">
    <w:p w14:paraId="0A79307E" w14:textId="77777777" w:rsidR="007F0D8F" w:rsidRDefault="007F0D8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201F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29B14" w14:textId="77777777" w:rsidR="007F0D8F" w:rsidRDefault="007F0D8F" w:rsidP="00E71FC3">
      <w:r>
        <w:separator/>
      </w:r>
    </w:p>
  </w:footnote>
  <w:footnote w:type="continuationSeparator" w:id="0">
    <w:p w14:paraId="5CD552BE" w14:textId="77777777" w:rsidR="007F0D8F" w:rsidRDefault="007F0D8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8F"/>
    <w:rsid w:val="001A7C09"/>
    <w:rsid w:val="00577BD5"/>
    <w:rsid w:val="00656CBA"/>
    <w:rsid w:val="006A1F77"/>
    <w:rsid w:val="00733BE7"/>
    <w:rsid w:val="007F0D8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9D0E"/>
  <w15:chartTrackingRefBased/>
  <w15:docId w15:val="{E1233C4E-0AD6-44E1-BDF1-3DEDD9AD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D8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F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2019-01-16T22:18:00Z</dcterms:created>
  <dcterms:modified xsi:type="dcterms:W3CDTF">2019-01-16T22:27:00Z</dcterms:modified>
</cp:coreProperties>
</file>