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FEC16" w14:textId="77777777" w:rsidR="00BE5C01" w:rsidRDefault="00BE5C01" w:rsidP="00BE5C01">
      <w:pPr>
        <w:pStyle w:val="NoSpacing"/>
      </w:pPr>
      <w:r>
        <w:rPr>
          <w:u w:val="single"/>
        </w:rPr>
        <w:t>William SMYTH</w:t>
      </w:r>
      <w:r>
        <w:t xml:space="preserve">  </w:t>
      </w:r>
      <w:proofErr w:type="gramStart"/>
      <w:r>
        <w:t xml:space="preserve">   (</w:t>
      </w:r>
      <w:proofErr w:type="gramEnd"/>
      <w:r>
        <w:t>fl.1482)</w:t>
      </w:r>
    </w:p>
    <w:p w14:paraId="7450BE2A" w14:textId="77777777" w:rsidR="00BE5C01" w:rsidRDefault="00BE5C01" w:rsidP="00BE5C01">
      <w:pPr>
        <w:pStyle w:val="NoSpacing"/>
      </w:pPr>
      <w:r>
        <w:t xml:space="preserve">Rector of </w:t>
      </w:r>
      <w:proofErr w:type="spellStart"/>
      <w:proofErr w:type="gramStart"/>
      <w:r>
        <w:t>St.Saviour</w:t>
      </w:r>
      <w:proofErr w:type="spellEnd"/>
      <w:proofErr w:type="gramEnd"/>
      <w:r>
        <w:t>, York.</w:t>
      </w:r>
    </w:p>
    <w:p w14:paraId="589C379C" w14:textId="77777777" w:rsidR="00BE5C01" w:rsidRDefault="00BE5C01" w:rsidP="00BE5C01">
      <w:pPr>
        <w:pStyle w:val="NoSpacing"/>
      </w:pPr>
    </w:p>
    <w:p w14:paraId="7C0E3A4E" w14:textId="77777777" w:rsidR="00BE5C01" w:rsidRDefault="00BE5C01" w:rsidP="00BE5C01">
      <w:pPr>
        <w:pStyle w:val="NoSpacing"/>
      </w:pPr>
    </w:p>
    <w:p w14:paraId="48DFABFC" w14:textId="77777777" w:rsidR="00BE5C01" w:rsidRDefault="00BE5C01" w:rsidP="00BE5C01">
      <w:pPr>
        <w:pStyle w:val="NoSpacing"/>
      </w:pPr>
      <w:r>
        <w:t xml:space="preserve">  8 Jan.1482</w:t>
      </w:r>
      <w:r>
        <w:tab/>
        <w:t>He had resigned by this date.</w:t>
      </w:r>
    </w:p>
    <w:p w14:paraId="47D5C0E2" w14:textId="77777777" w:rsidR="00BE5C01" w:rsidRDefault="00BE5C01" w:rsidP="00BE5C01">
      <w:pPr>
        <w:pStyle w:val="NoSpacing"/>
      </w:pPr>
      <w:r>
        <w:tab/>
      </w:r>
      <w:r>
        <w:tab/>
        <w:t>(“The Register of Thomas Rotherham, Archbishop of York 1480-1500</w:t>
      </w:r>
    </w:p>
    <w:p w14:paraId="6E556BE0" w14:textId="77777777" w:rsidR="00BE5C01" w:rsidRDefault="00BE5C01" w:rsidP="00BE5C01">
      <w:pPr>
        <w:pStyle w:val="NoSpacing"/>
        <w:ind w:left="720" w:firstLine="720"/>
      </w:pPr>
      <w:r>
        <w:t xml:space="preserve">vol.1” ed. Eric </w:t>
      </w:r>
      <w:proofErr w:type="spellStart"/>
      <w:proofErr w:type="gramStart"/>
      <w:r>
        <w:t>E.Barker</w:t>
      </w:r>
      <w:proofErr w:type="spellEnd"/>
      <w:proofErr w:type="gramEnd"/>
      <w:r>
        <w:t>, pub. The Canterbury and York Society, 1974, p.13)</w:t>
      </w:r>
    </w:p>
    <w:p w14:paraId="5E185F0B" w14:textId="77777777" w:rsidR="00BE5C01" w:rsidRDefault="00BE5C01" w:rsidP="00BE5C01">
      <w:pPr>
        <w:pStyle w:val="NoSpacing"/>
      </w:pPr>
    </w:p>
    <w:p w14:paraId="68030DC6" w14:textId="77777777" w:rsidR="00BE5C01" w:rsidRDefault="00BE5C01" w:rsidP="00BE5C01">
      <w:pPr>
        <w:pStyle w:val="NoSpacing"/>
      </w:pPr>
    </w:p>
    <w:p w14:paraId="58344A88" w14:textId="77777777" w:rsidR="00BE5C01" w:rsidRDefault="00BE5C01" w:rsidP="00BE5C01">
      <w:pPr>
        <w:pStyle w:val="NoSpacing"/>
      </w:pPr>
      <w:r>
        <w:t>4 April 2019</w:t>
      </w:r>
    </w:p>
    <w:p w14:paraId="689FB51E" w14:textId="77777777" w:rsidR="006B2F86" w:rsidRPr="00E71FC3" w:rsidRDefault="00BE5C01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AEBC48" w14:textId="77777777" w:rsidR="00BE5C01" w:rsidRDefault="00BE5C01" w:rsidP="00E71FC3">
      <w:pPr>
        <w:spacing w:after="0" w:line="240" w:lineRule="auto"/>
      </w:pPr>
      <w:r>
        <w:separator/>
      </w:r>
    </w:p>
  </w:endnote>
  <w:endnote w:type="continuationSeparator" w:id="0">
    <w:p w14:paraId="5E1F6A32" w14:textId="77777777" w:rsidR="00BE5C01" w:rsidRDefault="00BE5C0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6407E5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F43B14" w14:textId="77777777" w:rsidR="00BE5C01" w:rsidRDefault="00BE5C01" w:rsidP="00E71FC3">
      <w:pPr>
        <w:spacing w:after="0" w:line="240" w:lineRule="auto"/>
      </w:pPr>
      <w:r>
        <w:separator/>
      </w:r>
    </w:p>
  </w:footnote>
  <w:footnote w:type="continuationSeparator" w:id="0">
    <w:p w14:paraId="7AE65C9C" w14:textId="77777777" w:rsidR="00BE5C01" w:rsidRDefault="00BE5C0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C01"/>
    <w:rsid w:val="001A7C09"/>
    <w:rsid w:val="00577BD5"/>
    <w:rsid w:val="00656CBA"/>
    <w:rsid w:val="006A1F77"/>
    <w:rsid w:val="00733BE7"/>
    <w:rsid w:val="00AB52E8"/>
    <w:rsid w:val="00B16D3F"/>
    <w:rsid w:val="00BB41AC"/>
    <w:rsid w:val="00BE5C01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F23B5"/>
  <w15:chartTrackingRefBased/>
  <w15:docId w15:val="{2BE8841F-C508-4BC6-8F9C-DF52B63F6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2019-04-09T18:57:00Z</dcterms:created>
  <dcterms:modified xsi:type="dcterms:W3CDTF">2019-04-09T18:59:00Z</dcterms:modified>
</cp:coreProperties>
</file>