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F5A8" w14:textId="77777777" w:rsidR="006F1F7D" w:rsidRDefault="006F1F7D" w:rsidP="006F1F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SMYTH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6274289D" w14:textId="77777777" w:rsidR="006F1F7D" w:rsidRDefault="006F1F7D" w:rsidP="006F1F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D46EF2C" w14:textId="77777777" w:rsidR="006F1F7D" w:rsidRDefault="006F1F7D" w:rsidP="006F1F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552202F" w14:textId="77777777" w:rsidR="006F1F7D" w:rsidRDefault="006F1F7D" w:rsidP="006F1F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A98390" w14:textId="77777777" w:rsidR="006F1F7D" w:rsidRDefault="006F1F7D" w:rsidP="006F1F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4291902" w14:textId="77777777" w:rsidR="006F1F7D" w:rsidRDefault="006F1F7D" w:rsidP="006F1F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7B13891" w14:textId="77777777" w:rsidR="006F1F7D" w:rsidRPr="00065994" w:rsidRDefault="006F1F7D" w:rsidP="006F1F7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4D40085" w14:textId="77777777" w:rsidR="006F1F7D" w:rsidRDefault="006F1F7D" w:rsidP="006F1F7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424D319" w14:textId="77777777" w:rsidR="006F1F7D" w:rsidRDefault="006F1F7D" w:rsidP="006F1F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C32566" w14:textId="77777777" w:rsidR="006F1F7D" w:rsidRDefault="006F1F7D" w:rsidP="006F1F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07E8030" w14:textId="77777777" w:rsidR="006F1F7D" w:rsidRDefault="006F1F7D" w:rsidP="006F1F7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19337D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E1F8" w14:textId="77777777" w:rsidR="006F1F7D" w:rsidRDefault="006F1F7D" w:rsidP="009139A6">
      <w:r>
        <w:separator/>
      </w:r>
    </w:p>
  </w:endnote>
  <w:endnote w:type="continuationSeparator" w:id="0">
    <w:p w14:paraId="60AC86A6" w14:textId="77777777" w:rsidR="006F1F7D" w:rsidRDefault="006F1F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A7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E1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C7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CDF8" w14:textId="77777777" w:rsidR="006F1F7D" w:rsidRDefault="006F1F7D" w:rsidP="009139A6">
      <w:r>
        <w:separator/>
      </w:r>
    </w:p>
  </w:footnote>
  <w:footnote w:type="continuationSeparator" w:id="0">
    <w:p w14:paraId="5C68C888" w14:textId="77777777" w:rsidR="006F1F7D" w:rsidRDefault="006F1F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9D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5A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0A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7D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6F1F7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3DA9"/>
  <w15:chartTrackingRefBased/>
  <w15:docId w15:val="{D442415D-EC93-4240-926A-7EE1F621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2025-09-26T20:21:00Z</dcterms:created>
  <dcterms:modified xsi:type="dcterms:W3CDTF">2025-09-26T20:21:00Z</dcterms:modified>
</cp:coreProperties>
</file>