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E593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SMYTH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2E60293F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3A1B1E7E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D6DA1FD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1EC3510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4DBC6B99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50789CAE" w14:textId="77777777" w:rsidR="000F3418" w:rsidRDefault="000F3418" w:rsidP="000F3418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3E1F9FB8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E3F2DE2" w14:textId="77777777" w:rsidR="000F3418" w:rsidRDefault="000F3418" w:rsidP="000F341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tbl>
      <w:tblPr>
        <w:tblW w:w="1168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0"/>
        <w:gridCol w:w="2564"/>
        <w:gridCol w:w="2564"/>
        <w:gridCol w:w="2564"/>
        <w:gridCol w:w="1532"/>
      </w:tblGrid>
      <w:tr w:rsidR="000F3418" w14:paraId="0024DE57" w14:textId="77777777" w:rsidTr="00134E1F">
        <w:trPr>
          <w:trHeight w:val="30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8D0215A" w14:textId="77777777" w:rsidR="000F3418" w:rsidRDefault="000F3418" w:rsidP="00134E1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 September 2022</w:t>
            </w:r>
          </w:p>
          <w:p w14:paraId="239C42E7" w14:textId="77777777" w:rsidR="000F3418" w:rsidRDefault="000F3418" w:rsidP="00134E1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CBF5D27" w14:textId="77777777" w:rsidR="000F3418" w:rsidRPr="005E48E1" w:rsidRDefault="000F3418" w:rsidP="00134E1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146574B7" w14:textId="77777777" w:rsidR="000F3418" w:rsidRPr="001116FC" w:rsidRDefault="000F3418" w:rsidP="00134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133B5844" w14:textId="77777777" w:rsidR="000F3418" w:rsidRPr="001116FC" w:rsidRDefault="000F3418" w:rsidP="00134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66B5DCA0" w14:textId="77777777" w:rsidR="000F3418" w:rsidRPr="001116FC" w:rsidRDefault="000F3418" w:rsidP="00134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69DDE19B" w14:textId="77777777" w:rsidR="000F3418" w:rsidRDefault="000F3418" w:rsidP="00134E1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C1EA9E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9D06" w14:textId="77777777" w:rsidR="000F3418" w:rsidRDefault="000F3418" w:rsidP="009139A6">
      <w:r>
        <w:separator/>
      </w:r>
    </w:p>
  </w:endnote>
  <w:endnote w:type="continuationSeparator" w:id="0">
    <w:p w14:paraId="22310446" w14:textId="77777777" w:rsidR="000F3418" w:rsidRDefault="000F34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0D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C21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C2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8DA9" w14:textId="77777777" w:rsidR="000F3418" w:rsidRDefault="000F3418" w:rsidP="009139A6">
      <w:r>
        <w:separator/>
      </w:r>
    </w:p>
  </w:footnote>
  <w:footnote w:type="continuationSeparator" w:id="0">
    <w:p w14:paraId="3049B30D" w14:textId="77777777" w:rsidR="000F3418" w:rsidRDefault="000F34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6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DC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59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18"/>
    <w:rsid w:val="000666E0"/>
    <w:rsid w:val="000F3418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C8B2"/>
  <w15:chartTrackingRefBased/>
  <w15:docId w15:val="{ECF31D22-CBBC-4238-8690-8896965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18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2022-10-04T20:27:00Z</dcterms:created>
  <dcterms:modified xsi:type="dcterms:W3CDTF">2022-10-04T20:27:00Z</dcterms:modified>
</cp:coreProperties>
</file>