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C86A" w14:textId="2A20644A" w:rsidR="00BA00AB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(fl.1480-90)</w:t>
      </w:r>
    </w:p>
    <w:p w14:paraId="37B4386F" w14:textId="27C79E2E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mason at Wells Cathedral.</w:t>
      </w:r>
    </w:p>
    <w:p w14:paraId="300C1651" w14:textId="5AC0DF77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9C15B" w14:textId="0C8B93D5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308B3" w14:textId="0BFA7CA0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by</w:t>
      </w: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He had become Master Mason.   (Ricardian XXXI p.33)</w:t>
      </w:r>
    </w:p>
    <w:p w14:paraId="238BB7A8" w14:textId="42115DFB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F37A2" w14:textId="0D160657" w:rsid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DEBD5" w14:textId="2E220BEC" w:rsidR="0091316F" w:rsidRPr="0091316F" w:rsidRDefault="0091316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2022</w:t>
      </w:r>
    </w:p>
    <w:sectPr w:rsidR="0091316F" w:rsidRPr="00913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1763" w14:textId="77777777" w:rsidR="0091316F" w:rsidRDefault="0091316F" w:rsidP="009139A6">
      <w:r>
        <w:separator/>
      </w:r>
    </w:p>
  </w:endnote>
  <w:endnote w:type="continuationSeparator" w:id="0">
    <w:p w14:paraId="45E1ECF2" w14:textId="77777777" w:rsidR="0091316F" w:rsidRDefault="00913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AD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43B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D8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72F5" w14:textId="77777777" w:rsidR="0091316F" w:rsidRDefault="0091316F" w:rsidP="009139A6">
      <w:r>
        <w:separator/>
      </w:r>
    </w:p>
  </w:footnote>
  <w:footnote w:type="continuationSeparator" w:id="0">
    <w:p w14:paraId="797DB46E" w14:textId="77777777" w:rsidR="0091316F" w:rsidRDefault="00913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A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7A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5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6F"/>
    <w:rsid w:val="000666E0"/>
    <w:rsid w:val="002510B7"/>
    <w:rsid w:val="005C130B"/>
    <w:rsid w:val="00826F5C"/>
    <w:rsid w:val="0091316F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2D6D"/>
  <w15:chartTrackingRefBased/>
  <w15:docId w15:val="{0FA021F1-BE22-451D-A7E7-3BA975AF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2022-03-06T16:54:00Z</dcterms:created>
  <dcterms:modified xsi:type="dcterms:W3CDTF">2022-03-06T17:00:00Z</dcterms:modified>
</cp:coreProperties>
</file>