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fl.1484-5)</w:t>
      </w: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Ash, Kent.</w:t>
      </w: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1484-5</w:t>
      </w:r>
      <w:r>
        <w:tab/>
        <w:t>He made his Will.  (Plomer p.438)</w:t>
      </w: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33E3F" w:rsidRDefault="00333E3F" w:rsidP="00333E3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333E3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3F" w:rsidRDefault="00333E3F" w:rsidP="00E71FC3">
      <w:pPr>
        <w:spacing w:after="0" w:line="240" w:lineRule="auto"/>
      </w:pPr>
      <w:r>
        <w:separator/>
      </w:r>
    </w:p>
  </w:endnote>
  <w:endnote w:type="continuationSeparator" w:id="0">
    <w:p w:rsidR="00333E3F" w:rsidRDefault="00333E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3F" w:rsidRDefault="00333E3F" w:rsidP="00E71FC3">
      <w:pPr>
        <w:spacing w:after="0" w:line="240" w:lineRule="auto"/>
      </w:pPr>
      <w:r>
        <w:separator/>
      </w:r>
    </w:p>
  </w:footnote>
  <w:footnote w:type="continuationSeparator" w:id="0">
    <w:p w:rsidR="00333E3F" w:rsidRDefault="00333E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3F"/>
    <w:rsid w:val="001A7C09"/>
    <w:rsid w:val="00333E3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969D1-6378-49BE-B5DA-4C89A370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2017-01-19T19:22:00Z</dcterms:created>
  <dcterms:modified xsi:type="dcterms:W3CDTF">2017-01-19T19:23:00Z</dcterms:modified>
</cp:coreProperties>
</file>