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859C" w14:textId="11A7278A" w:rsidR="00BA00AB" w:rsidRDefault="002168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fl.1465-6)</w:t>
      </w:r>
    </w:p>
    <w:p w14:paraId="54A49261" w14:textId="2415428C" w:rsidR="002168F2" w:rsidRDefault="002168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Babworth</w:t>
      </w:r>
      <w:proofErr w:type="spellEnd"/>
      <w:r>
        <w:rPr>
          <w:rFonts w:cs="Times New Roman"/>
          <w:szCs w:val="24"/>
        </w:rPr>
        <w:t>, Nottinghamshire.</w:t>
      </w:r>
    </w:p>
    <w:p w14:paraId="5EA6AE54" w14:textId="3B7AB292" w:rsidR="002168F2" w:rsidRDefault="002168F2" w:rsidP="009139A6">
      <w:pPr>
        <w:pStyle w:val="NoSpacing"/>
        <w:rPr>
          <w:rFonts w:cs="Times New Roman"/>
          <w:szCs w:val="24"/>
        </w:rPr>
      </w:pPr>
    </w:p>
    <w:p w14:paraId="6D214DA6" w14:textId="31ACC581" w:rsidR="002168F2" w:rsidRDefault="002168F2" w:rsidP="009139A6">
      <w:pPr>
        <w:pStyle w:val="NoSpacing"/>
        <w:rPr>
          <w:rFonts w:cs="Times New Roman"/>
          <w:szCs w:val="24"/>
        </w:rPr>
      </w:pPr>
    </w:p>
    <w:p w14:paraId="4C21A46E" w14:textId="75E57EC3" w:rsidR="002168F2" w:rsidRDefault="002168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Oct.1465</w:t>
      </w:r>
      <w:r>
        <w:rPr>
          <w:rFonts w:cs="Times New Roman"/>
          <w:szCs w:val="24"/>
        </w:rPr>
        <w:tab/>
        <w:t>He made his Will.   (W.Y.R. p.154)</w:t>
      </w:r>
    </w:p>
    <w:p w14:paraId="003CF11C" w14:textId="20462DC8" w:rsidR="002168F2" w:rsidRDefault="002168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Jul.</w:t>
      </w:r>
      <w:r>
        <w:rPr>
          <w:rFonts w:cs="Times New Roman"/>
          <w:szCs w:val="24"/>
        </w:rPr>
        <w:tab/>
        <w:t>1466</w:t>
      </w:r>
      <w:r>
        <w:rPr>
          <w:rFonts w:cs="Times New Roman"/>
          <w:szCs w:val="24"/>
        </w:rPr>
        <w:tab/>
        <w:t>Probate of his Will.   (ibid.)</w:t>
      </w:r>
    </w:p>
    <w:p w14:paraId="3F572564" w14:textId="0D42335A" w:rsidR="002168F2" w:rsidRDefault="002168F2" w:rsidP="009139A6">
      <w:pPr>
        <w:pStyle w:val="NoSpacing"/>
        <w:rPr>
          <w:rFonts w:cs="Times New Roman"/>
          <w:szCs w:val="24"/>
        </w:rPr>
      </w:pPr>
    </w:p>
    <w:p w14:paraId="3FB8C08A" w14:textId="2DBF347E" w:rsidR="002168F2" w:rsidRDefault="002168F2" w:rsidP="009139A6">
      <w:pPr>
        <w:pStyle w:val="NoSpacing"/>
        <w:rPr>
          <w:rFonts w:cs="Times New Roman"/>
          <w:szCs w:val="24"/>
        </w:rPr>
      </w:pPr>
    </w:p>
    <w:p w14:paraId="1B4D8EC2" w14:textId="0648BC97" w:rsidR="002168F2" w:rsidRPr="002168F2" w:rsidRDefault="002168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2023</w:t>
      </w:r>
    </w:p>
    <w:sectPr w:rsidR="002168F2" w:rsidRPr="002168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D03B" w14:textId="77777777" w:rsidR="002168F2" w:rsidRDefault="002168F2" w:rsidP="009139A6">
      <w:r>
        <w:separator/>
      </w:r>
    </w:p>
  </w:endnote>
  <w:endnote w:type="continuationSeparator" w:id="0">
    <w:p w14:paraId="687DEF42" w14:textId="77777777" w:rsidR="002168F2" w:rsidRDefault="002168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C4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C1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C0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77BC" w14:textId="77777777" w:rsidR="002168F2" w:rsidRDefault="002168F2" w:rsidP="009139A6">
      <w:r>
        <w:separator/>
      </w:r>
    </w:p>
  </w:footnote>
  <w:footnote w:type="continuationSeparator" w:id="0">
    <w:p w14:paraId="0ADB9A99" w14:textId="77777777" w:rsidR="002168F2" w:rsidRDefault="002168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0F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12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FA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F2"/>
    <w:rsid w:val="000666E0"/>
    <w:rsid w:val="002168F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C2DE"/>
  <w15:chartTrackingRefBased/>
  <w15:docId w15:val="{C4307207-4464-4610-B9F9-4B2CAE0F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2023-02-12T10:54:00Z</dcterms:created>
  <dcterms:modified xsi:type="dcterms:W3CDTF">2023-02-12T10:57:00Z</dcterms:modified>
</cp:coreProperties>
</file>