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52202" w14:textId="77777777" w:rsidR="004100BD" w:rsidRDefault="004100BD" w:rsidP="004100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(fl.1440)</w:t>
      </w:r>
    </w:p>
    <w:p w14:paraId="353678B3" w14:textId="546298E6" w:rsidR="004100BD" w:rsidRDefault="004100BD" w:rsidP="004100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 xml:space="preserve">Barrow upon Soar, </w:t>
      </w:r>
      <w:r>
        <w:rPr>
          <w:rFonts w:ascii="Times New Roman" w:hAnsi="Times New Roman" w:cs="Times New Roman"/>
          <w:sz w:val="24"/>
          <w:szCs w:val="24"/>
        </w:rPr>
        <w:t>Leicestershire.</w:t>
      </w:r>
    </w:p>
    <w:p w14:paraId="05C139EE" w14:textId="77777777" w:rsidR="004100BD" w:rsidRDefault="004100BD" w:rsidP="004100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D81D33" w14:textId="77777777" w:rsidR="004100BD" w:rsidRDefault="004100BD" w:rsidP="004100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E52124" w14:textId="77777777" w:rsidR="004100BD" w:rsidRDefault="004100BD" w:rsidP="004100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Jun.1440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Leicester into lands</w:t>
      </w:r>
    </w:p>
    <w:p w14:paraId="3A354655" w14:textId="77777777" w:rsidR="004100BD" w:rsidRDefault="004100BD" w:rsidP="004100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held by the late Beatrice Shirley(q.v.).</w:t>
      </w:r>
    </w:p>
    <w:p w14:paraId="28D80612" w14:textId="77777777" w:rsidR="004100BD" w:rsidRDefault="004100BD" w:rsidP="004100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25-431)</w:t>
      </w:r>
    </w:p>
    <w:p w14:paraId="026D9631" w14:textId="77777777" w:rsidR="004100BD" w:rsidRDefault="004100BD" w:rsidP="004100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278B60" w14:textId="77777777" w:rsidR="004100BD" w:rsidRDefault="004100BD" w:rsidP="004100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1AB6D9" w14:textId="77777777" w:rsidR="004100BD" w:rsidRPr="002B2253" w:rsidRDefault="004100BD" w:rsidP="004100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October 2021</w:t>
      </w:r>
    </w:p>
    <w:p w14:paraId="7A871BB0" w14:textId="0CE56C91" w:rsidR="00BA00AB" w:rsidRPr="004100BD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4100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4914C" w14:textId="77777777" w:rsidR="004100BD" w:rsidRDefault="004100BD" w:rsidP="009139A6">
      <w:r>
        <w:separator/>
      </w:r>
    </w:p>
  </w:endnote>
  <w:endnote w:type="continuationSeparator" w:id="0">
    <w:p w14:paraId="2F5F32A1" w14:textId="77777777" w:rsidR="004100BD" w:rsidRDefault="004100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EA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375E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DF2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E17FD" w14:textId="77777777" w:rsidR="004100BD" w:rsidRDefault="004100BD" w:rsidP="009139A6">
      <w:r>
        <w:separator/>
      </w:r>
    </w:p>
  </w:footnote>
  <w:footnote w:type="continuationSeparator" w:id="0">
    <w:p w14:paraId="420E0002" w14:textId="77777777" w:rsidR="004100BD" w:rsidRDefault="004100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D70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25E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22E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BD"/>
    <w:rsid w:val="000666E0"/>
    <w:rsid w:val="002510B7"/>
    <w:rsid w:val="004100BD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F9AF9"/>
  <w15:chartTrackingRefBased/>
  <w15:docId w15:val="{CCD6CB9F-C52B-4FE7-B1DC-AB59808A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2021-10-13T14:49:00Z</dcterms:created>
  <dcterms:modified xsi:type="dcterms:W3CDTF">2021-10-13T14:50:00Z</dcterms:modified>
</cp:coreProperties>
</file>