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0BB73" w14:textId="66D3760D" w:rsidR="00BA00AB" w:rsidRDefault="0077537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SMYTH</w:t>
      </w:r>
      <w:r>
        <w:rPr>
          <w:rFonts w:cs="Times New Roman"/>
          <w:szCs w:val="24"/>
        </w:rPr>
        <w:t xml:space="preserve">       (fl.1507-10)</w:t>
      </w:r>
    </w:p>
    <w:p w14:paraId="5964C802" w14:textId="3470F871" w:rsidR="00775374" w:rsidRDefault="0077537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Bridlington. Mercer.</w:t>
      </w:r>
    </w:p>
    <w:p w14:paraId="6CF7DDBE" w14:textId="7C02A1EE" w:rsidR="00775374" w:rsidRDefault="00775374" w:rsidP="009139A6">
      <w:pPr>
        <w:pStyle w:val="NoSpacing"/>
        <w:rPr>
          <w:rFonts w:cs="Times New Roman"/>
          <w:szCs w:val="24"/>
        </w:rPr>
      </w:pPr>
    </w:p>
    <w:p w14:paraId="0C0B147C" w14:textId="201D979D" w:rsidR="00775374" w:rsidRDefault="00775374" w:rsidP="009139A6">
      <w:pPr>
        <w:pStyle w:val="NoSpacing"/>
        <w:rPr>
          <w:rFonts w:cs="Times New Roman"/>
          <w:szCs w:val="24"/>
        </w:rPr>
      </w:pPr>
    </w:p>
    <w:p w14:paraId="2A4E2F37" w14:textId="44AEC381" w:rsidR="00775374" w:rsidRDefault="0077537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Jul.</w:t>
      </w:r>
      <w:r>
        <w:rPr>
          <w:rFonts w:cs="Times New Roman"/>
          <w:szCs w:val="24"/>
        </w:rPr>
        <w:tab/>
        <w:t>1453</w:t>
      </w:r>
      <w:r>
        <w:rPr>
          <w:rFonts w:cs="Times New Roman"/>
          <w:szCs w:val="24"/>
        </w:rPr>
        <w:tab/>
        <w:t>He made his Will.    (W.Y.R. p.154)</w:t>
      </w:r>
    </w:p>
    <w:p w14:paraId="7F8F0E2A" w14:textId="71956455" w:rsidR="00775374" w:rsidRDefault="0077537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May1510</w:t>
      </w:r>
      <w:r>
        <w:rPr>
          <w:rFonts w:cs="Times New Roman"/>
          <w:szCs w:val="24"/>
        </w:rPr>
        <w:tab/>
        <w:t>Probate of his Will.    (ibid.)</w:t>
      </w:r>
    </w:p>
    <w:p w14:paraId="0B370626" w14:textId="58F38E2F" w:rsidR="00775374" w:rsidRDefault="00775374" w:rsidP="009139A6">
      <w:pPr>
        <w:pStyle w:val="NoSpacing"/>
        <w:rPr>
          <w:rFonts w:cs="Times New Roman"/>
          <w:szCs w:val="24"/>
        </w:rPr>
      </w:pPr>
    </w:p>
    <w:p w14:paraId="12A28BA0" w14:textId="00D337D8" w:rsidR="00775374" w:rsidRDefault="00775374" w:rsidP="009139A6">
      <w:pPr>
        <w:pStyle w:val="NoSpacing"/>
        <w:rPr>
          <w:rFonts w:cs="Times New Roman"/>
          <w:szCs w:val="24"/>
        </w:rPr>
      </w:pPr>
    </w:p>
    <w:p w14:paraId="42120E38" w14:textId="41DBAD66" w:rsidR="00775374" w:rsidRPr="00775374" w:rsidRDefault="0077537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February 2023</w:t>
      </w:r>
    </w:p>
    <w:sectPr w:rsidR="00775374" w:rsidRPr="007753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E7188" w14:textId="77777777" w:rsidR="003938CD" w:rsidRDefault="003938CD" w:rsidP="009139A6">
      <w:r>
        <w:separator/>
      </w:r>
    </w:p>
  </w:endnote>
  <w:endnote w:type="continuationSeparator" w:id="0">
    <w:p w14:paraId="38909C64" w14:textId="77777777" w:rsidR="003938CD" w:rsidRDefault="003938C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AB9C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D0AF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9BA2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792B7" w14:textId="77777777" w:rsidR="003938CD" w:rsidRDefault="003938CD" w:rsidP="009139A6">
      <w:r>
        <w:separator/>
      </w:r>
    </w:p>
  </w:footnote>
  <w:footnote w:type="continuationSeparator" w:id="0">
    <w:p w14:paraId="5232DFE1" w14:textId="77777777" w:rsidR="003938CD" w:rsidRDefault="003938C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6B54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8D0F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1CC7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374"/>
    <w:rsid w:val="000666E0"/>
    <w:rsid w:val="002510B7"/>
    <w:rsid w:val="003938CD"/>
    <w:rsid w:val="005C130B"/>
    <w:rsid w:val="00775374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32CDB"/>
  <w15:chartTrackingRefBased/>
  <w15:docId w15:val="{6D0E8101-F527-4D6E-B91A-F3ECCA810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2023-02-12T21:50:00Z</dcterms:created>
  <dcterms:modified xsi:type="dcterms:W3CDTF">2023-02-12T21:52:00Z</dcterms:modified>
</cp:coreProperties>
</file>