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41A2B" w14:textId="252FE50E" w:rsidR="00163F34" w:rsidRDefault="00163F34" w:rsidP="00163F34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39731A1C" w14:textId="2CAACA21" w:rsidR="00163F34" w:rsidRDefault="00163F34" w:rsidP="00163F34">
      <w:pPr>
        <w:pStyle w:val="NoSpacing"/>
      </w:pPr>
      <w:r>
        <w:t>of Burstall.</w:t>
      </w:r>
      <w:bookmarkStart w:id="0" w:name="_GoBack"/>
      <w:bookmarkEnd w:id="0"/>
    </w:p>
    <w:p w14:paraId="658CC926" w14:textId="77777777" w:rsidR="00163F34" w:rsidRDefault="00163F34" w:rsidP="00163F34">
      <w:pPr>
        <w:pStyle w:val="NoSpacing"/>
      </w:pPr>
    </w:p>
    <w:p w14:paraId="650D955D" w14:textId="77777777" w:rsidR="00163F34" w:rsidRDefault="00163F34" w:rsidP="00163F34">
      <w:pPr>
        <w:pStyle w:val="NoSpacing"/>
      </w:pPr>
    </w:p>
    <w:p w14:paraId="5527F377" w14:textId="77777777" w:rsidR="00163F34" w:rsidRDefault="00163F34" w:rsidP="00163F34">
      <w:pPr>
        <w:pStyle w:val="NoSpacing"/>
      </w:pPr>
      <w:r>
        <w:t xml:space="preserve">  8 Mar.1425</w:t>
      </w:r>
      <w:r>
        <w:tab/>
        <w:t xml:space="preserve">He was a juror on the inquisition post mortem held in </w:t>
      </w:r>
      <w:proofErr w:type="spellStart"/>
      <w:r>
        <w:t>Cattawade</w:t>
      </w:r>
      <w:proofErr w:type="spellEnd"/>
      <w:r>
        <w:t>,</w:t>
      </w:r>
    </w:p>
    <w:p w14:paraId="78B3FE89" w14:textId="77777777" w:rsidR="00163F34" w:rsidRDefault="00163F34" w:rsidP="00163F34">
      <w:pPr>
        <w:pStyle w:val="NoSpacing"/>
      </w:pPr>
      <w:r>
        <w:tab/>
      </w:r>
      <w:r>
        <w:tab/>
        <w:t xml:space="preserve">Suffolk(q.v.), into lands of the late Joan </w:t>
      </w:r>
      <w:proofErr w:type="spellStart"/>
      <w:r>
        <w:t>Erpyngham</w:t>
      </w:r>
      <w:proofErr w:type="spellEnd"/>
      <w:r>
        <w:t>(q.v.).</w:t>
      </w:r>
    </w:p>
    <w:p w14:paraId="2C38B399" w14:textId="77777777" w:rsidR="00163F34" w:rsidRDefault="00163F34" w:rsidP="00163F34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22-409)</w:t>
      </w:r>
    </w:p>
    <w:p w14:paraId="164EC8BB" w14:textId="77777777" w:rsidR="00163F34" w:rsidRDefault="00163F34" w:rsidP="00163F34">
      <w:pPr>
        <w:pStyle w:val="NoSpacing"/>
      </w:pPr>
    </w:p>
    <w:p w14:paraId="677760BC" w14:textId="77777777" w:rsidR="00163F34" w:rsidRDefault="00163F34" w:rsidP="00163F34">
      <w:pPr>
        <w:pStyle w:val="NoSpacing"/>
      </w:pPr>
    </w:p>
    <w:p w14:paraId="69C6EBFA" w14:textId="77777777" w:rsidR="00163F34" w:rsidRDefault="00163F34" w:rsidP="00163F34">
      <w:pPr>
        <w:pStyle w:val="NoSpacing"/>
      </w:pPr>
      <w:r>
        <w:t>3 August 2018</w:t>
      </w:r>
    </w:p>
    <w:p w14:paraId="0020304E" w14:textId="771E6A3E" w:rsidR="006B2F86" w:rsidRPr="00163F34" w:rsidRDefault="00BA5EE6" w:rsidP="00E71FC3">
      <w:pPr>
        <w:pStyle w:val="NoSpacing"/>
      </w:pPr>
    </w:p>
    <w:sectPr w:rsidR="006B2F86" w:rsidRPr="00163F3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FF451" w14:textId="77777777" w:rsidR="00163F34" w:rsidRDefault="00163F34" w:rsidP="00E71FC3">
      <w:pPr>
        <w:spacing w:after="0" w:line="240" w:lineRule="auto"/>
      </w:pPr>
      <w:r>
        <w:separator/>
      </w:r>
    </w:p>
  </w:endnote>
  <w:endnote w:type="continuationSeparator" w:id="0">
    <w:p w14:paraId="7F58A387" w14:textId="77777777" w:rsidR="00163F34" w:rsidRDefault="00163F3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C673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9C6C6" w14:textId="77777777" w:rsidR="00163F34" w:rsidRDefault="00163F34" w:rsidP="00E71FC3">
      <w:pPr>
        <w:spacing w:after="0" w:line="240" w:lineRule="auto"/>
      </w:pPr>
      <w:r>
        <w:separator/>
      </w:r>
    </w:p>
  </w:footnote>
  <w:footnote w:type="continuationSeparator" w:id="0">
    <w:p w14:paraId="68208098" w14:textId="77777777" w:rsidR="00163F34" w:rsidRDefault="00163F3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34"/>
    <w:rsid w:val="00163F34"/>
    <w:rsid w:val="001A7C09"/>
    <w:rsid w:val="00577BD5"/>
    <w:rsid w:val="00656CBA"/>
    <w:rsid w:val="006A1F77"/>
    <w:rsid w:val="00733BE7"/>
    <w:rsid w:val="00AB52E8"/>
    <w:rsid w:val="00B16D3F"/>
    <w:rsid w:val="00BB41AC"/>
    <w:rsid w:val="00C918C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EC07"/>
  <w15:chartTrackingRefBased/>
  <w15:docId w15:val="{E7D8DEBE-0A63-41AE-A5D7-90663358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2018-08-03T21:00:00Z</dcterms:created>
  <dcterms:modified xsi:type="dcterms:W3CDTF">2018-08-03T21:00:00Z</dcterms:modified>
</cp:coreProperties>
</file>