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E8" w:rsidRDefault="003F2FE8" w:rsidP="003F2FE8">
      <w:pPr>
        <w:pStyle w:val="NoSpacing"/>
      </w:pPr>
      <w:r>
        <w:rPr>
          <w:u w:val="single"/>
        </w:rPr>
        <w:t>William SMYTH</w:t>
      </w:r>
      <w:r>
        <w:t xml:space="preserve">     (fl.1499)</w:t>
      </w:r>
    </w:p>
    <w:p w:rsidR="003F2FE8" w:rsidRDefault="003F2FE8" w:rsidP="003F2FE8">
      <w:pPr>
        <w:pStyle w:val="NoSpacing"/>
      </w:pPr>
      <w:proofErr w:type="gramStart"/>
      <w:r>
        <w:t>of</w:t>
      </w:r>
      <w:proofErr w:type="gramEnd"/>
      <w:r>
        <w:t xml:space="preserve"> Carleton Rode.</w:t>
      </w:r>
    </w:p>
    <w:p w:rsidR="003F2FE8" w:rsidRDefault="003F2FE8" w:rsidP="003F2FE8">
      <w:pPr>
        <w:pStyle w:val="NoSpacing"/>
      </w:pPr>
    </w:p>
    <w:p w:rsidR="003F2FE8" w:rsidRDefault="003F2FE8" w:rsidP="003F2FE8">
      <w:pPr>
        <w:pStyle w:val="NoSpacing"/>
      </w:pPr>
    </w:p>
    <w:p w:rsidR="003F2FE8" w:rsidRDefault="003F2FE8" w:rsidP="003F2FE8">
      <w:pPr>
        <w:pStyle w:val="NoSpacing"/>
      </w:pPr>
      <w:r>
        <w:tab/>
        <w:t>1499</w:t>
      </w:r>
      <w:r>
        <w:tab/>
        <w:t>He made his Will.</w:t>
      </w:r>
    </w:p>
    <w:p w:rsidR="003F2FE8" w:rsidRDefault="003F2FE8" w:rsidP="003F2FE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54)</w:t>
      </w:r>
    </w:p>
    <w:p w:rsidR="003F2FE8" w:rsidRDefault="003F2FE8" w:rsidP="003F2FE8">
      <w:pPr>
        <w:pStyle w:val="NoSpacing"/>
      </w:pPr>
    </w:p>
    <w:p w:rsidR="003F2FE8" w:rsidRDefault="003F2FE8" w:rsidP="003F2FE8">
      <w:pPr>
        <w:pStyle w:val="NoSpacing"/>
      </w:pPr>
    </w:p>
    <w:p w:rsidR="003F2FE8" w:rsidRDefault="003F2FE8" w:rsidP="003F2FE8">
      <w:pPr>
        <w:pStyle w:val="NoSpacing"/>
      </w:pPr>
      <w:r>
        <w:t>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E8" w:rsidRDefault="003F2FE8" w:rsidP="00920DE3">
      <w:pPr>
        <w:spacing w:after="0" w:line="240" w:lineRule="auto"/>
      </w:pPr>
      <w:r>
        <w:separator/>
      </w:r>
    </w:p>
  </w:endnote>
  <w:endnote w:type="continuationSeparator" w:id="0">
    <w:p w:rsidR="003F2FE8" w:rsidRDefault="003F2FE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E8" w:rsidRDefault="003F2FE8" w:rsidP="00920DE3">
      <w:pPr>
        <w:spacing w:after="0" w:line="240" w:lineRule="auto"/>
      </w:pPr>
      <w:r>
        <w:separator/>
      </w:r>
    </w:p>
  </w:footnote>
  <w:footnote w:type="continuationSeparator" w:id="0">
    <w:p w:rsidR="003F2FE8" w:rsidRDefault="003F2FE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E8"/>
    <w:rsid w:val="00120749"/>
    <w:rsid w:val="003F2FE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2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2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2014-02-15T20:19:00Z</dcterms:created>
  <dcterms:modified xsi:type="dcterms:W3CDTF">2014-02-15T20:20:00Z</dcterms:modified>
</cp:coreProperties>
</file>