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7401" w14:textId="77777777" w:rsidR="00914B45" w:rsidRDefault="00914B45" w:rsidP="00914B45">
      <w:pPr>
        <w:rPr>
          <w:rFonts w:ascii="Times New Roman" w:hAnsi="Times New Roman" w:cs="Times New Roman"/>
          <w:lang w:val="en-US"/>
        </w:rPr>
      </w:pPr>
    </w:p>
    <w:p w14:paraId="26E8F539" w14:textId="77777777" w:rsidR="00914B45" w:rsidRDefault="00914B45" w:rsidP="00914B45">
      <w:pPr>
        <w:pStyle w:val="NoSpacing"/>
        <w:rPr>
          <w:rFonts w:ascii="Times New Roman" w:hAnsi="Times New Roman" w:cs="Times New Roman"/>
          <w:lang w:val="en-US"/>
        </w:rPr>
      </w:pPr>
      <w:r w:rsidRPr="00461AA0">
        <w:rPr>
          <w:rFonts w:ascii="Times New Roman" w:hAnsi="Times New Roman" w:cs="Times New Roman"/>
          <w:u w:val="single"/>
          <w:lang w:val="en-US"/>
        </w:rPr>
        <w:t>William SMYTH</w:t>
      </w:r>
      <w:r w:rsidRPr="00461AA0">
        <w:rPr>
          <w:rFonts w:ascii="Times New Roman" w:hAnsi="Times New Roman" w:cs="Times New Roman"/>
          <w:lang w:val="en-US"/>
        </w:rPr>
        <w:t xml:space="preserve">      (fl.1483)</w:t>
      </w:r>
    </w:p>
    <w:p w14:paraId="521461A6" w14:textId="77777777" w:rsidR="00914B45" w:rsidRDefault="00914B45" w:rsidP="00914B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Colchester.</w:t>
      </w:r>
    </w:p>
    <w:p w14:paraId="72F30441" w14:textId="77777777" w:rsidR="00914B45" w:rsidRDefault="00914B45" w:rsidP="00914B45">
      <w:pPr>
        <w:pStyle w:val="NoSpacing"/>
        <w:rPr>
          <w:rFonts w:ascii="Times New Roman" w:hAnsi="Times New Roman" w:cs="Times New Roman"/>
          <w:lang w:val="en-US"/>
        </w:rPr>
      </w:pPr>
    </w:p>
    <w:p w14:paraId="6FF7217B" w14:textId="77777777" w:rsidR="00914B45" w:rsidRDefault="00914B45" w:rsidP="00914B45">
      <w:pPr>
        <w:pStyle w:val="NoSpacing"/>
        <w:rPr>
          <w:rFonts w:ascii="Times New Roman" w:hAnsi="Times New Roman" w:cs="Times New Roman"/>
          <w:lang w:val="en-US"/>
        </w:rPr>
      </w:pPr>
    </w:p>
    <w:p w14:paraId="76CC4CDD" w14:textId="77777777" w:rsidR="00914B45" w:rsidRDefault="00914B45" w:rsidP="00914B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1483</w:t>
      </w:r>
      <w:r>
        <w:rPr>
          <w:rFonts w:ascii="Times New Roman" w:hAnsi="Times New Roman" w:cs="Times New Roman"/>
          <w:lang w:val="en-US"/>
        </w:rPr>
        <w:tab/>
        <w:t>He made a plaint of debt against John Barnard of Gunton, Norfolk(q.v.).</w:t>
      </w:r>
    </w:p>
    <w:p w14:paraId="16ADAAC1" w14:textId="77777777" w:rsidR="00914B45" w:rsidRDefault="00914B45" w:rsidP="00914B45">
      <w:pPr>
        <w:pStyle w:val="NoSpacing"/>
        <w:ind w:left="720" w:firstLine="720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8A6714">
        <w:rPr>
          <w:rFonts w:ascii="Times New Roman" w:hAnsi="Times New Roman" w:cs="Times New Roman"/>
          <w:color w:val="0F4761" w:themeColor="accent1" w:themeShade="BF"/>
        </w:rPr>
        <w:t xml:space="preserve"> </w:t>
      </w:r>
      <w:r w:rsidRPr="00461AA0">
        <w:rPr>
          <w:rFonts w:ascii="Times New Roman" w:hAnsi="Times New Roman" w:cs="Times New Roman"/>
        </w:rPr>
        <w:t>)</w:t>
      </w:r>
    </w:p>
    <w:p w14:paraId="1F7C7A51" w14:textId="77777777" w:rsidR="00914B45" w:rsidRDefault="00914B45" w:rsidP="00914B45">
      <w:pPr>
        <w:pStyle w:val="NoSpacing"/>
        <w:rPr>
          <w:rFonts w:ascii="Times New Roman" w:hAnsi="Times New Roman" w:cs="Times New Roman"/>
        </w:rPr>
      </w:pPr>
    </w:p>
    <w:p w14:paraId="056D44DB" w14:textId="77777777" w:rsidR="00914B45" w:rsidRDefault="00914B45" w:rsidP="00914B45">
      <w:pPr>
        <w:pStyle w:val="NoSpacing"/>
        <w:rPr>
          <w:rFonts w:ascii="Times New Roman" w:hAnsi="Times New Roman" w:cs="Times New Roman"/>
        </w:rPr>
      </w:pPr>
    </w:p>
    <w:p w14:paraId="4BF7275A" w14:textId="77777777" w:rsidR="00914B45" w:rsidRDefault="00914B45" w:rsidP="00914B4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p w14:paraId="63CF5D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A698" w14:textId="77777777" w:rsidR="00914B45" w:rsidRDefault="00914B45" w:rsidP="00086E2C">
      <w:pPr>
        <w:spacing w:after="0" w:line="240" w:lineRule="auto"/>
      </w:pPr>
      <w:r>
        <w:separator/>
      </w:r>
    </w:p>
  </w:endnote>
  <w:endnote w:type="continuationSeparator" w:id="0">
    <w:p w14:paraId="2197D8BE" w14:textId="77777777" w:rsidR="00914B45" w:rsidRDefault="00914B4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61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9A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9C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894F" w14:textId="77777777" w:rsidR="00914B45" w:rsidRDefault="00914B45" w:rsidP="00086E2C">
      <w:pPr>
        <w:spacing w:after="0" w:line="240" w:lineRule="auto"/>
      </w:pPr>
      <w:r>
        <w:separator/>
      </w:r>
    </w:p>
  </w:footnote>
  <w:footnote w:type="continuationSeparator" w:id="0">
    <w:p w14:paraId="1E59F447" w14:textId="77777777" w:rsidR="00914B45" w:rsidRDefault="00914B4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F0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EA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84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45"/>
    <w:rsid w:val="00086E2C"/>
    <w:rsid w:val="000A2E7A"/>
    <w:rsid w:val="002244B7"/>
    <w:rsid w:val="00314D94"/>
    <w:rsid w:val="00617568"/>
    <w:rsid w:val="006E68FA"/>
    <w:rsid w:val="00914B45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2241"/>
  <w15:chartTrackingRefBased/>
  <w15:docId w15:val="{B19BB343-1A3E-4902-AE6A-3CE81E46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45"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4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182</Characters>
  <Application>Microsoft Office Word</Application>
  <DocSecurity>0</DocSecurity>
  <Lines>10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2025-11-11T11:50:00Z</dcterms:created>
  <dcterms:modified xsi:type="dcterms:W3CDTF">2025-11-11T11:51:00Z</dcterms:modified>
</cp:coreProperties>
</file>