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BDB38" w14:textId="77777777" w:rsidR="00D252A0" w:rsidRDefault="00D252A0" w:rsidP="00D2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5A5D893" w14:textId="77777777" w:rsidR="00D252A0" w:rsidRDefault="00D252A0" w:rsidP="00D2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Colchester, Essex. </w:t>
      </w:r>
      <w:proofErr w:type="spellStart"/>
      <w:r>
        <w:rPr>
          <w:rFonts w:ascii="Times New Roman" w:hAnsi="Times New Roman" w:cs="Times New Roman"/>
        </w:rPr>
        <w:t>Clothman</w:t>
      </w:r>
      <w:proofErr w:type="spellEnd"/>
      <w:r>
        <w:rPr>
          <w:rFonts w:ascii="Times New Roman" w:hAnsi="Times New Roman" w:cs="Times New Roman"/>
        </w:rPr>
        <w:t>.</w:t>
      </w:r>
    </w:p>
    <w:p w14:paraId="16724217" w14:textId="77777777" w:rsidR="00D252A0" w:rsidRDefault="00D252A0" w:rsidP="00D252A0">
      <w:pPr>
        <w:rPr>
          <w:rFonts w:ascii="Times New Roman" w:hAnsi="Times New Roman" w:cs="Times New Roman"/>
        </w:rPr>
      </w:pPr>
    </w:p>
    <w:p w14:paraId="385E3928" w14:textId="77777777" w:rsidR="00D252A0" w:rsidRDefault="00D252A0" w:rsidP="00D252A0">
      <w:pPr>
        <w:rPr>
          <w:rFonts w:ascii="Times New Roman" w:hAnsi="Times New Roman" w:cs="Times New Roman"/>
        </w:rPr>
      </w:pPr>
    </w:p>
    <w:p w14:paraId="11C39457" w14:textId="77777777" w:rsidR="00D252A0" w:rsidRDefault="00D252A0" w:rsidP="00D2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Humphrey Starkey(q.v.) brought a plaint of debt against him and John</w:t>
      </w:r>
    </w:p>
    <w:p w14:paraId="171E9B29" w14:textId="77777777" w:rsidR="00D252A0" w:rsidRDefault="00D252A0" w:rsidP="00D2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Smyth of Colchester(q.v.).</w:t>
      </w:r>
    </w:p>
    <w:p w14:paraId="0C33274D" w14:textId="77777777" w:rsidR="00D252A0" w:rsidRDefault="00D252A0" w:rsidP="00D2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1254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1775951" w14:textId="77777777" w:rsidR="00D252A0" w:rsidRDefault="00D252A0" w:rsidP="00D252A0">
      <w:pPr>
        <w:rPr>
          <w:rFonts w:ascii="Times New Roman" w:hAnsi="Times New Roman" w:cs="Times New Roman"/>
        </w:rPr>
      </w:pPr>
    </w:p>
    <w:p w14:paraId="7AAA2F92" w14:textId="77777777" w:rsidR="00D252A0" w:rsidRDefault="00D252A0" w:rsidP="00D252A0">
      <w:pPr>
        <w:rPr>
          <w:rFonts w:ascii="Times New Roman" w:hAnsi="Times New Roman" w:cs="Times New Roman"/>
        </w:rPr>
      </w:pPr>
    </w:p>
    <w:p w14:paraId="6DEFE840" w14:textId="77777777" w:rsidR="00D252A0" w:rsidRDefault="00D252A0" w:rsidP="00D25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January 2019</w:t>
      </w:r>
    </w:p>
    <w:p w14:paraId="787861F6" w14:textId="77777777" w:rsidR="006B2F86" w:rsidRPr="00E71FC3" w:rsidRDefault="00D252A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A7D5" w14:textId="77777777" w:rsidR="00D252A0" w:rsidRDefault="00D252A0" w:rsidP="00E71FC3">
      <w:r>
        <w:separator/>
      </w:r>
    </w:p>
  </w:endnote>
  <w:endnote w:type="continuationSeparator" w:id="0">
    <w:p w14:paraId="7E34159B" w14:textId="77777777" w:rsidR="00D252A0" w:rsidRDefault="00D252A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5A6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321FD" w14:textId="77777777" w:rsidR="00D252A0" w:rsidRDefault="00D252A0" w:rsidP="00E71FC3">
      <w:r>
        <w:separator/>
      </w:r>
    </w:p>
  </w:footnote>
  <w:footnote w:type="continuationSeparator" w:id="0">
    <w:p w14:paraId="28E0E66D" w14:textId="77777777" w:rsidR="00D252A0" w:rsidRDefault="00D252A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0"/>
    <w:rsid w:val="001A7C09"/>
    <w:rsid w:val="00577BD5"/>
    <w:rsid w:val="00656CBA"/>
    <w:rsid w:val="006A1F77"/>
    <w:rsid w:val="00733BE7"/>
    <w:rsid w:val="00AB52E8"/>
    <w:rsid w:val="00B16D3F"/>
    <w:rsid w:val="00BB41AC"/>
    <w:rsid w:val="00D252A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5293"/>
  <w15:chartTrackingRefBased/>
  <w15:docId w15:val="{DB326756-94B2-45EF-9136-0BB195AE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2A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25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2019-01-29T21:51:00Z</dcterms:created>
  <dcterms:modified xsi:type="dcterms:W3CDTF">2019-01-29T21:51:00Z</dcterms:modified>
</cp:coreProperties>
</file>