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E9A00" w14:textId="77777777" w:rsidR="00571F22" w:rsidRDefault="00571F22" w:rsidP="0057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596CDB7" w14:textId="77777777" w:rsidR="00571F22" w:rsidRDefault="00571F22" w:rsidP="0057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Colchester. Cloth maker.</w:t>
      </w:r>
    </w:p>
    <w:p w14:paraId="755EA58B" w14:textId="77777777" w:rsidR="00571F22" w:rsidRDefault="00571F22" w:rsidP="00571F22">
      <w:pPr>
        <w:rPr>
          <w:rFonts w:ascii="Times New Roman" w:hAnsi="Times New Roman" w:cs="Times New Roman"/>
        </w:rPr>
      </w:pPr>
    </w:p>
    <w:p w14:paraId="4B01AAF3" w14:textId="77777777" w:rsidR="00571F22" w:rsidRDefault="00571F22" w:rsidP="00571F22">
      <w:pPr>
        <w:rPr>
          <w:rFonts w:ascii="Times New Roman" w:hAnsi="Times New Roman" w:cs="Times New Roman"/>
        </w:rPr>
      </w:pPr>
    </w:p>
    <w:p w14:paraId="1A080405" w14:textId="77777777" w:rsidR="00571F22" w:rsidRDefault="00571F22" w:rsidP="0057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Walter Poole of Colchester(q.v.) brought a plaint of debt against him,</w:t>
      </w:r>
    </w:p>
    <w:p w14:paraId="408F0231" w14:textId="77777777" w:rsidR="00571F22" w:rsidRDefault="00571F22" w:rsidP="0057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Sparlynge</w:t>
      </w:r>
      <w:proofErr w:type="spellEnd"/>
      <w:r>
        <w:rPr>
          <w:rFonts w:ascii="Times New Roman" w:hAnsi="Times New Roman" w:cs="Times New Roman"/>
        </w:rPr>
        <w:t xml:space="preserve"> of Stoke </w:t>
      </w:r>
      <w:proofErr w:type="spellStart"/>
      <w:r>
        <w:rPr>
          <w:rFonts w:ascii="Times New Roman" w:hAnsi="Times New Roman" w:cs="Times New Roman"/>
        </w:rPr>
        <w:t>Nayland</w:t>
      </w:r>
      <w:proofErr w:type="spellEnd"/>
      <w:r>
        <w:rPr>
          <w:rFonts w:ascii="Times New Roman" w:hAnsi="Times New Roman" w:cs="Times New Roman"/>
        </w:rPr>
        <w:t>, Suffolk(q.v.), William Davy of</w:t>
      </w:r>
    </w:p>
    <w:p w14:paraId="4953EB7D" w14:textId="77777777" w:rsidR="00571F22" w:rsidRDefault="00571F22" w:rsidP="0057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Colchester(q.v.), John </w:t>
      </w:r>
      <w:proofErr w:type="spellStart"/>
      <w:r>
        <w:rPr>
          <w:rFonts w:ascii="Times New Roman" w:hAnsi="Times New Roman" w:cs="Times New Roman"/>
        </w:rPr>
        <w:t>Templer</w:t>
      </w:r>
      <w:proofErr w:type="spellEnd"/>
      <w:r>
        <w:rPr>
          <w:rFonts w:ascii="Times New Roman" w:hAnsi="Times New Roman" w:cs="Times New Roman"/>
        </w:rPr>
        <w:t xml:space="preserve"> of Colchester(q.v.) and Richard </w:t>
      </w:r>
    </w:p>
    <w:p w14:paraId="337E0482" w14:textId="77777777" w:rsidR="00571F22" w:rsidRDefault="00571F22" w:rsidP="0057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Nycoll</w:t>
      </w:r>
      <w:proofErr w:type="spellEnd"/>
      <w:r>
        <w:rPr>
          <w:rFonts w:ascii="Times New Roman" w:hAnsi="Times New Roman" w:cs="Times New Roman"/>
        </w:rPr>
        <w:t xml:space="preserve"> of Stratford </w:t>
      </w:r>
      <w:proofErr w:type="spellStart"/>
      <w:proofErr w:type="gramStart"/>
      <w:r>
        <w:rPr>
          <w:rFonts w:ascii="Times New Roman" w:hAnsi="Times New Roman" w:cs="Times New Roman"/>
        </w:rPr>
        <w:t>St.Mary</w:t>
      </w:r>
      <w:proofErr w:type="spellEnd"/>
      <w:proofErr w:type="gramEnd"/>
      <w:r>
        <w:rPr>
          <w:rFonts w:ascii="Times New Roman" w:hAnsi="Times New Roman" w:cs="Times New Roman"/>
        </w:rPr>
        <w:t>, Suffolk(q.v.).</w:t>
      </w:r>
    </w:p>
    <w:p w14:paraId="047FD0DD" w14:textId="77777777" w:rsidR="00571F22" w:rsidRDefault="00571F22" w:rsidP="0057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367C5566" w14:textId="77777777" w:rsidR="00571F22" w:rsidRDefault="00571F22" w:rsidP="00571F22">
      <w:pPr>
        <w:rPr>
          <w:rFonts w:ascii="Times New Roman" w:hAnsi="Times New Roman" w:cs="Times New Roman"/>
        </w:rPr>
      </w:pPr>
    </w:p>
    <w:p w14:paraId="5AE4FCD9" w14:textId="77777777" w:rsidR="00571F22" w:rsidRDefault="00571F22" w:rsidP="00571F22">
      <w:pPr>
        <w:rPr>
          <w:rFonts w:ascii="Times New Roman" w:hAnsi="Times New Roman" w:cs="Times New Roman"/>
        </w:rPr>
      </w:pPr>
    </w:p>
    <w:p w14:paraId="1DC50606" w14:textId="77777777" w:rsidR="00571F22" w:rsidRDefault="00571F22" w:rsidP="00571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2018</w:t>
      </w:r>
    </w:p>
    <w:p w14:paraId="19C26F7E" w14:textId="77777777" w:rsidR="006B2F86" w:rsidRPr="00E71FC3" w:rsidRDefault="00571F2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0ED3E" w14:textId="77777777" w:rsidR="00571F22" w:rsidRDefault="00571F22" w:rsidP="00E71FC3">
      <w:r>
        <w:separator/>
      </w:r>
    </w:p>
  </w:endnote>
  <w:endnote w:type="continuationSeparator" w:id="0">
    <w:p w14:paraId="5F0D68D9" w14:textId="77777777" w:rsidR="00571F22" w:rsidRDefault="00571F2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A76C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C00AD" w14:textId="77777777" w:rsidR="00571F22" w:rsidRDefault="00571F22" w:rsidP="00E71FC3">
      <w:r>
        <w:separator/>
      </w:r>
    </w:p>
  </w:footnote>
  <w:footnote w:type="continuationSeparator" w:id="0">
    <w:p w14:paraId="5FBFFF7A" w14:textId="77777777" w:rsidR="00571F22" w:rsidRDefault="00571F2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22"/>
    <w:rsid w:val="001A7C09"/>
    <w:rsid w:val="00571F2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0C0D"/>
  <w15:chartTrackingRefBased/>
  <w15:docId w15:val="{6025EF8E-5105-41F5-916F-AAB6363F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F2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2018-11-08T22:17:00Z</dcterms:created>
  <dcterms:modified xsi:type="dcterms:W3CDTF">2018-11-08T22:17:00Z</dcterms:modified>
</cp:coreProperties>
</file>