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8805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 (fl.1418)</w:t>
      </w:r>
    </w:p>
    <w:p w14:paraId="7B2EF344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Dorking, Surrey. Smith.</w:t>
      </w:r>
    </w:p>
    <w:p w14:paraId="53377488" w14:textId="77777777" w:rsidR="007200F5" w:rsidRDefault="007200F5" w:rsidP="007200F5">
      <w:pPr>
        <w:pStyle w:val="NoSpacing"/>
        <w:rPr>
          <w:rFonts w:cs="Times New Roman"/>
          <w:szCs w:val="24"/>
        </w:rPr>
      </w:pPr>
    </w:p>
    <w:p w14:paraId="117E76ED" w14:textId="77777777" w:rsidR="007200F5" w:rsidRDefault="007200F5" w:rsidP="007200F5">
      <w:pPr>
        <w:pStyle w:val="NoSpacing"/>
        <w:rPr>
          <w:rFonts w:cs="Times New Roman"/>
          <w:szCs w:val="24"/>
        </w:rPr>
      </w:pPr>
    </w:p>
    <w:p w14:paraId="3BA51CB1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1418</w:t>
      </w:r>
      <w:r>
        <w:rPr>
          <w:rFonts w:cs="Times New Roman"/>
          <w:szCs w:val="24"/>
        </w:rPr>
        <w:tab/>
        <w:t>Sir Thomas Camoys(q.v.) brought a plaint of trespass in a park and</w:t>
      </w:r>
    </w:p>
    <w:p w14:paraId="484A8DCA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 against him and 15 others.</w:t>
      </w:r>
    </w:p>
    <w:p w14:paraId="6F2E4FE7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C5144">
          <w:rPr>
            <w:rStyle w:val="Hyperlink"/>
            <w:rFonts w:cs="Times New Roman"/>
            <w:szCs w:val="24"/>
          </w:rPr>
          <w:t>http://aalt.law.uh.edu/Indices/CP40Indices/CP40no629/CP40no629Pl.htm</w:t>
        </w:r>
      </w:hyperlink>
      <w:r>
        <w:rPr>
          <w:rFonts w:cs="Times New Roman"/>
          <w:szCs w:val="24"/>
        </w:rPr>
        <w:t xml:space="preserve"> )</w:t>
      </w:r>
    </w:p>
    <w:p w14:paraId="5EBC42BC" w14:textId="77777777" w:rsidR="007200F5" w:rsidRDefault="007200F5" w:rsidP="007200F5">
      <w:pPr>
        <w:pStyle w:val="NoSpacing"/>
        <w:rPr>
          <w:rFonts w:cs="Times New Roman"/>
          <w:szCs w:val="24"/>
        </w:rPr>
      </w:pPr>
    </w:p>
    <w:p w14:paraId="7758FCD6" w14:textId="77777777" w:rsidR="007200F5" w:rsidRDefault="007200F5" w:rsidP="007200F5">
      <w:pPr>
        <w:pStyle w:val="NoSpacing"/>
        <w:rPr>
          <w:rFonts w:cs="Times New Roman"/>
          <w:szCs w:val="24"/>
        </w:rPr>
      </w:pPr>
    </w:p>
    <w:p w14:paraId="2BE89614" w14:textId="77777777" w:rsidR="007200F5" w:rsidRDefault="007200F5" w:rsidP="007200F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April 2025</w:t>
      </w:r>
    </w:p>
    <w:p w14:paraId="68DCCF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13A4" w14:textId="77777777" w:rsidR="007200F5" w:rsidRDefault="007200F5" w:rsidP="009139A6">
      <w:r>
        <w:separator/>
      </w:r>
    </w:p>
  </w:endnote>
  <w:endnote w:type="continuationSeparator" w:id="0">
    <w:p w14:paraId="45B467DB" w14:textId="77777777" w:rsidR="007200F5" w:rsidRDefault="007200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7C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92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10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2E8D" w14:textId="77777777" w:rsidR="007200F5" w:rsidRDefault="007200F5" w:rsidP="009139A6">
      <w:r>
        <w:separator/>
      </w:r>
    </w:p>
  </w:footnote>
  <w:footnote w:type="continuationSeparator" w:id="0">
    <w:p w14:paraId="3C683FFA" w14:textId="77777777" w:rsidR="007200F5" w:rsidRDefault="007200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CEB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DE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690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F5"/>
    <w:rsid w:val="000666E0"/>
    <w:rsid w:val="000A2E7A"/>
    <w:rsid w:val="00190DFA"/>
    <w:rsid w:val="002510B7"/>
    <w:rsid w:val="00270799"/>
    <w:rsid w:val="00357E4A"/>
    <w:rsid w:val="005C130B"/>
    <w:rsid w:val="007200F5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00714"/>
  <w15:chartTrackingRefBased/>
  <w15:docId w15:val="{340B04A1-5169-44F0-9735-7B117F9C2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00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2025-04-06T19:51:00Z</dcterms:created>
  <dcterms:modified xsi:type="dcterms:W3CDTF">2025-04-06T19:51:00Z</dcterms:modified>
</cp:coreProperties>
</file>