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Dunkeswell Abbey.</w:t>
      </w:r>
    </w:p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C4E" w:rsidRDefault="00DD6C4E" w:rsidP="00DD6C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the chapel of the Hospital of </w:t>
      </w:r>
    </w:p>
    <w:p w:rsidR="00DD6C4E" w:rsidRDefault="00DD6C4E" w:rsidP="00DD6C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DD6C4E" w:rsidRDefault="00DD6C4E" w:rsidP="00DD6C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7A14E7" w:rsidRDefault="007A14E7" w:rsidP="007A14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Pawton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A14E7" w:rsidRDefault="007A14E7" w:rsidP="007A14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St.Breock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Cornwall, by Edmund Lacy, Bishop of Exeter(q.v.).</w:t>
      </w:r>
    </w:p>
    <w:p w:rsidR="007A14E7" w:rsidRDefault="007A14E7" w:rsidP="007A14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(“Register of Edmund Lacy, Bishop of Exeter 1420-55,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p.81)</w:t>
      </w:r>
    </w:p>
    <w:p w:rsidR="007A14E7" w:rsidRDefault="007A14E7" w:rsidP="007A14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Apr.1423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parish church of Bodmin, Cornwall.</w:t>
      </w:r>
    </w:p>
    <w:p w:rsidR="007A14E7" w:rsidRDefault="007A14E7" w:rsidP="007A14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 pp.82-3)</w:t>
      </w:r>
    </w:p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May1423 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E6766C" w:rsidRDefault="007A14E7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</w:t>
      </w:r>
      <w:r w:rsidR="00E6766C">
        <w:rPr>
          <w:rFonts w:ascii="Times New Roman" w:hAnsi="Times New Roman" w:cs="Times New Roman"/>
          <w:sz w:val="24"/>
          <w:szCs w:val="24"/>
        </w:rPr>
        <w:t xml:space="preserve"> pp.83-4)</w:t>
      </w:r>
    </w:p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766C" w:rsidRDefault="00E6766C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14E7" w:rsidRDefault="007A14E7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</w:p>
    <w:p w:rsidR="00DD6C4E" w:rsidRPr="007C48F6" w:rsidRDefault="00DD6C4E" w:rsidP="00E67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2016</w:t>
      </w:r>
      <w:bookmarkStart w:id="0" w:name="_GoBack"/>
      <w:bookmarkEnd w:id="0"/>
    </w:p>
    <w:p w:rsidR="00DD5B8A" w:rsidRPr="00E6766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E67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6C" w:rsidRDefault="00E6766C" w:rsidP="00564E3C">
      <w:pPr>
        <w:spacing w:after="0" w:line="240" w:lineRule="auto"/>
      </w:pPr>
      <w:r>
        <w:separator/>
      </w:r>
    </w:p>
  </w:endnote>
  <w:endnote w:type="continuationSeparator" w:id="0">
    <w:p w:rsidR="00E6766C" w:rsidRDefault="00E6766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D6C4E">
      <w:rPr>
        <w:rFonts w:ascii="Times New Roman" w:hAnsi="Times New Roman" w:cs="Times New Roman"/>
        <w:noProof/>
        <w:sz w:val="24"/>
        <w:szCs w:val="24"/>
      </w:rPr>
      <w:t>5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6C" w:rsidRDefault="00E6766C" w:rsidP="00564E3C">
      <w:pPr>
        <w:spacing w:after="0" w:line="240" w:lineRule="auto"/>
      </w:pPr>
      <w:r>
        <w:separator/>
      </w:r>
    </w:p>
  </w:footnote>
  <w:footnote w:type="continuationSeparator" w:id="0">
    <w:p w:rsidR="00E6766C" w:rsidRDefault="00E6766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C"/>
    <w:rsid w:val="00372DC6"/>
    <w:rsid w:val="00564E3C"/>
    <w:rsid w:val="0064591D"/>
    <w:rsid w:val="007A14E7"/>
    <w:rsid w:val="00DD5B8A"/>
    <w:rsid w:val="00DD6C4E"/>
    <w:rsid w:val="00E6766C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F304"/>
  <w15:chartTrackingRefBased/>
  <w15:docId w15:val="{5B3B8935-1089-4C1E-AB97-CF2486A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2016-02-14T19:42:00Z</dcterms:created>
  <dcterms:modified xsi:type="dcterms:W3CDTF">2016-07-05T08:48:00Z</dcterms:modified>
</cp:coreProperties>
</file>