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CB8AC" w14:textId="77777777" w:rsidR="00A03B15" w:rsidRDefault="00A03B15" w:rsidP="00A03B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SMYTH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77657F5D" w14:textId="77777777" w:rsidR="00A03B15" w:rsidRDefault="00A03B15" w:rsidP="00A03B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Frinton</w:t>
      </w:r>
      <w:proofErr w:type="spellEnd"/>
      <w:r>
        <w:rPr>
          <w:rFonts w:ascii="Times New Roman" w:hAnsi="Times New Roman" w:cs="Times New Roman"/>
        </w:rPr>
        <w:t>-on-Sea, Essex. Husbandman.</w:t>
      </w:r>
    </w:p>
    <w:p w14:paraId="0BD40DAC" w14:textId="77777777" w:rsidR="00A03B15" w:rsidRDefault="00A03B15" w:rsidP="00A03B15">
      <w:pPr>
        <w:rPr>
          <w:rFonts w:ascii="Times New Roman" w:hAnsi="Times New Roman" w:cs="Times New Roman"/>
        </w:rPr>
      </w:pPr>
    </w:p>
    <w:p w14:paraId="611D2EC3" w14:textId="77777777" w:rsidR="00A03B15" w:rsidRDefault="00A03B15" w:rsidP="00A03B15">
      <w:pPr>
        <w:rPr>
          <w:rFonts w:ascii="Times New Roman" w:hAnsi="Times New Roman" w:cs="Times New Roman"/>
        </w:rPr>
      </w:pPr>
    </w:p>
    <w:p w14:paraId="3797E048" w14:textId="77777777" w:rsidR="00A03B15" w:rsidRDefault="00A03B15" w:rsidP="00A03B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Hert</w:t>
      </w:r>
      <w:proofErr w:type="spellEnd"/>
      <w:r>
        <w:rPr>
          <w:rFonts w:ascii="Times New Roman" w:hAnsi="Times New Roman" w:cs="Times New Roman"/>
        </w:rPr>
        <w:t xml:space="preserve"> of London, gentleman(q.v.), brought a plaint of debt against </w:t>
      </w:r>
    </w:p>
    <w:p w14:paraId="58840425" w14:textId="77777777" w:rsidR="00A03B15" w:rsidRDefault="00A03B15" w:rsidP="00A03B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him and 11 others.</w:t>
      </w:r>
    </w:p>
    <w:p w14:paraId="5B9FDF0C" w14:textId="77777777" w:rsidR="00A03B15" w:rsidRDefault="00A03B15" w:rsidP="00A03B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75008A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1F3CC6DF" w14:textId="77777777" w:rsidR="00A03B15" w:rsidRDefault="00A03B15" w:rsidP="00A03B15">
      <w:pPr>
        <w:rPr>
          <w:rFonts w:ascii="Times New Roman" w:hAnsi="Times New Roman" w:cs="Times New Roman"/>
        </w:rPr>
      </w:pPr>
    </w:p>
    <w:p w14:paraId="79A627FC" w14:textId="77777777" w:rsidR="00A03B15" w:rsidRDefault="00A03B15" w:rsidP="00A03B15">
      <w:pPr>
        <w:rPr>
          <w:rFonts w:ascii="Times New Roman" w:hAnsi="Times New Roman" w:cs="Times New Roman"/>
        </w:rPr>
      </w:pPr>
    </w:p>
    <w:p w14:paraId="7658D99E" w14:textId="77777777" w:rsidR="00A03B15" w:rsidRDefault="00A03B15" w:rsidP="00A03B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January 2018</w:t>
      </w:r>
    </w:p>
    <w:p w14:paraId="4865E7DA" w14:textId="6363F57C" w:rsidR="006B2F86" w:rsidRPr="00E71FC3" w:rsidRDefault="00A03B15" w:rsidP="00E71FC3">
      <w:pPr>
        <w:pStyle w:val="NoSpacing"/>
      </w:pPr>
      <w:r>
        <w:t xml:space="preserve">  </w:t>
      </w: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1F322" w14:textId="77777777" w:rsidR="00A03B15" w:rsidRDefault="00A03B15" w:rsidP="00E71FC3">
      <w:r>
        <w:separator/>
      </w:r>
    </w:p>
  </w:endnote>
  <w:endnote w:type="continuationSeparator" w:id="0">
    <w:p w14:paraId="27D803B8" w14:textId="77777777" w:rsidR="00A03B15" w:rsidRDefault="00A03B1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2672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C6D6A" w14:textId="77777777" w:rsidR="00A03B15" w:rsidRDefault="00A03B15" w:rsidP="00E71FC3">
      <w:r>
        <w:separator/>
      </w:r>
    </w:p>
  </w:footnote>
  <w:footnote w:type="continuationSeparator" w:id="0">
    <w:p w14:paraId="0E55AEC5" w14:textId="77777777" w:rsidR="00A03B15" w:rsidRDefault="00A03B1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15"/>
    <w:rsid w:val="001A7C09"/>
    <w:rsid w:val="00577BD5"/>
    <w:rsid w:val="00656CBA"/>
    <w:rsid w:val="006A1F77"/>
    <w:rsid w:val="00733BE7"/>
    <w:rsid w:val="00A03B1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DD77"/>
  <w15:chartTrackingRefBased/>
  <w15:docId w15:val="{6B8E1B6D-10C7-4384-9D90-9F2A0AB4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B1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A03B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2018-01-24T16:49:00Z</dcterms:created>
  <dcterms:modified xsi:type="dcterms:W3CDTF">2018-01-24T17:05:00Z</dcterms:modified>
</cp:coreProperties>
</file>