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A6DDA9" w14:textId="77777777" w:rsidR="00670A27" w:rsidRDefault="00670A27" w:rsidP="00670A2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SMYTH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fl.1452)</w:t>
      </w:r>
    </w:p>
    <w:p w14:paraId="1E928E10" w14:textId="77777777" w:rsidR="00670A27" w:rsidRDefault="00670A27" w:rsidP="00670A2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Gosberkirk</w:t>
      </w:r>
      <w:proofErr w:type="spellEnd"/>
      <w:r>
        <w:rPr>
          <w:rFonts w:cs="Times New Roman"/>
          <w:szCs w:val="24"/>
        </w:rPr>
        <w:t>, Lincolnshire. Husbandman.</w:t>
      </w:r>
    </w:p>
    <w:p w14:paraId="7760C457" w14:textId="77777777" w:rsidR="00670A27" w:rsidRDefault="00670A27" w:rsidP="00670A27">
      <w:pPr>
        <w:pStyle w:val="NoSpacing"/>
        <w:rPr>
          <w:rFonts w:cs="Times New Roman"/>
          <w:szCs w:val="24"/>
        </w:rPr>
      </w:pPr>
    </w:p>
    <w:p w14:paraId="56593737" w14:textId="77777777" w:rsidR="00670A27" w:rsidRDefault="00670A27" w:rsidP="00670A27">
      <w:pPr>
        <w:pStyle w:val="NoSpacing"/>
        <w:rPr>
          <w:rFonts w:cs="Times New Roman"/>
          <w:szCs w:val="24"/>
        </w:rPr>
      </w:pPr>
    </w:p>
    <w:p w14:paraId="37A80B54" w14:textId="77777777" w:rsidR="00670A27" w:rsidRDefault="00670A27" w:rsidP="00670A2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Oct.1452</w:t>
      </w:r>
      <w:r>
        <w:rPr>
          <w:rFonts w:cs="Times New Roman"/>
          <w:szCs w:val="24"/>
        </w:rPr>
        <w:tab/>
        <w:t xml:space="preserve">He was pardoned for not appearing to answer Margaret </w:t>
      </w:r>
      <w:proofErr w:type="spellStart"/>
      <w:r>
        <w:rPr>
          <w:rFonts w:cs="Times New Roman"/>
          <w:szCs w:val="24"/>
        </w:rPr>
        <w:t>Sargeantson</w:t>
      </w:r>
      <w:proofErr w:type="spellEnd"/>
      <w:r>
        <w:rPr>
          <w:rFonts w:cs="Times New Roman"/>
          <w:szCs w:val="24"/>
        </w:rPr>
        <w:t>(q.v.)</w:t>
      </w:r>
    </w:p>
    <w:p w14:paraId="44C760E5" w14:textId="77777777" w:rsidR="00670A27" w:rsidRDefault="00670A27" w:rsidP="00670A2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touching a plea that he </w:t>
      </w:r>
      <w:proofErr w:type="gramStart"/>
      <w:r>
        <w:rPr>
          <w:rFonts w:cs="Times New Roman"/>
          <w:szCs w:val="24"/>
        </w:rPr>
        <w:t>render</w:t>
      </w:r>
      <w:proofErr w:type="gramEnd"/>
      <w:r>
        <w:rPr>
          <w:rFonts w:cs="Times New Roman"/>
          <w:szCs w:val="24"/>
        </w:rPr>
        <w:t xml:space="preserve"> to her a box with charters, writings and</w:t>
      </w:r>
    </w:p>
    <w:p w14:paraId="2FDD00B1" w14:textId="77777777" w:rsidR="00670A27" w:rsidRDefault="00670A27" w:rsidP="00670A2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other muniments therein.</w:t>
      </w:r>
    </w:p>
    <w:p w14:paraId="4C70556D" w14:textId="77777777" w:rsidR="00670A27" w:rsidRDefault="00670A27" w:rsidP="00670A2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1452-61 p.2)</w:t>
      </w:r>
    </w:p>
    <w:p w14:paraId="0C8A093F" w14:textId="77777777" w:rsidR="00670A27" w:rsidRDefault="00670A27" w:rsidP="00670A27">
      <w:pPr>
        <w:pStyle w:val="NoSpacing"/>
        <w:rPr>
          <w:rFonts w:cs="Times New Roman"/>
          <w:szCs w:val="24"/>
        </w:rPr>
      </w:pPr>
    </w:p>
    <w:p w14:paraId="269176C7" w14:textId="77777777" w:rsidR="00670A27" w:rsidRDefault="00670A27" w:rsidP="00670A27">
      <w:pPr>
        <w:pStyle w:val="NoSpacing"/>
        <w:rPr>
          <w:rFonts w:cs="Times New Roman"/>
          <w:szCs w:val="24"/>
        </w:rPr>
      </w:pPr>
    </w:p>
    <w:p w14:paraId="35866F4F" w14:textId="77777777" w:rsidR="00670A27" w:rsidRDefault="00670A27" w:rsidP="00670A2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June 2024</w:t>
      </w:r>
    </w:p>
    <w:p w14:paraId="6863093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69AE71" w14:textId="77777777" w:rsidR="00670A27" w:rsidRDefault="00670A27" w:rsidP="009139A6">
      <w:r>
        <w:separator/>
      </w:r>
    </w:p>
  </w:endnote>
  <w:endnote w:type="continuationSeparator" w:id="0">
    <w:p w14:paraId="3C79B583" w14:textId="77777777" w:rsidR="00670A27" w:rsidRDefault="00670A2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A6266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08C01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1D882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AFB064" w14:textId="77777777" w:rsidR="00670A27" w:rsidRDefault="00670A27" w:rsidP="009139A6">
      <w:r>
        <w:separator/>
      </w:r>
    </w:p>
  </w:footnote>
  <w:footnote w:type="continuationSeparator" w:id="0">
    <w:p w14:paraId="4144F53B" w14:textId="77777777" w:rsidR="00670A27" w:rsidRDefault="00670A2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17484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67F2D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32E4D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A27"/>
    <w:rsid w:val="000666E0"/>
    <w:rsid w:val="002510B7"/>
    <w:rsid w:val="00270799"/>
    <w:rsid w:val="003E52FF"/>
    <w:rsid w:val="005C130B"/>
    <w:rsid w:val="00670A27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9F55A"/>
  <w15:chartTrackingRefBased/>
  <w15:docId w15:val="{B0A5EB58-8997-4ED3-AB73-6357215F5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2024-06-06T18:48:00Z</dcterms:created>
  <dcterms:modified xsi:type="dcterms:W3CDTF">2024-06-06T18:49:00Z</dcterms:modified>
</cp:coreProperties>
</file>