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FE4D" w14:textId="49774023" w:rsidR="00BA00AB" w:rsidRDefault="00EC483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fl.1497-8)</w:t>
      </w:r>
    </w:p>
    <w:p w14:paraId="7EE466A3" w14:textId="4EC4C4AB" w:rsidR="00EC4831" w:rsidRDefault="00EC483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Grimsby.</w:t>
      </w:r>
    </w:p>
    <w:p w14:paraId="6DB9C124" w14:textId="0A3366EF" w:rsidR="00EC4831" w:rsidRDefault="00EC483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00A52E" w14:textId="40CDC50E" w:rsidR="00EC4831" w:rsidRDefault="00EC483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C64CBF" w14:textId="77777777" w:rsidR="00EC4831" w:rsidRDefault="00EC4831" w:rsidP="00EC48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1497-8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 occurs in the Burgess’ Rolls.</w:t>
      </w:r>
    </w:p>
    <w:p w14:paraId="137B1228" w14:textId="77777777" w:rsidR="00EC4831" w:rsidRDefault="00EC4831" w:rsidP="00EC48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Northern Genealogist” for 1885 ed. A. Gibbons, F.S.A. </w:t>
      </w:r>
    </w:p>
    <w:p w14:paraId="7374490B" w14:textId="77777777" w:rsidR="00EC4831" w:rsidRDefault="00EC4831" w:rsidP="00EC4831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published in York by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J.Simpson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p.140)</w:t>
      </w:r>
    </w:p>
    <w:p w14:paraId="4F2313E5" w14:textId="77777777" w:rsidR="00EC4831" w:rsidRDefault="00EC4831" w:rsidP="00EC48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FBF1D6C" w14:textId="77777777" w:rsidR="00EC4831" w:rsidRDefault="00EC4831" w:rsidP="00EC48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1D87AEC" w14:textId="77777777" w:rsidR="00EC4831" w:rsidRPr="001A742D" w:rsidRDefault="00EC4831" w:rsidP="00EC48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January 2022</w:t>
      </w:r>
    </w:p>
    <w:p w14:paraId="310D80EE" w14:textId="58F07C89" w:rsidR="00EC4831" w:rsidRPr="00EC4831" w:rsidRDefault="00EC4831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C4831" w:rsidRPr="00EC48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3C2A7" w14:textId="77777777" w:rsidR="00EC4831" w:rsidRDefault="00EC4831" w:rsidP="009139A6">
      <w:r>
        <w:separator/>
      </w:r>
    </w:p>
  </w:endnote>
  <w:endnote w:type="continuationSeparator" w:id="0">
    <w:p w14:paraId="4873F6CF" w14:textId="77777777" w:rsidR="00EC4831" w:rsidRDefault="00EC48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635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C58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B3F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9B606" w14:textId="77777777" w:rsidR="00EC4831" w:rsidRDefault="00EC4831" w:rsidP="009139A6">
      <w:r>
        <w:separator/>
      </w:r>
    </w:p>
  </w:footnote>
  <w:footnote w:type="continuationSeparator" w:id="0">
    <w:p w14:paraId="483EDD5D" w14:textId="77777777" w:rsidR="00EC4831" w:rsidRDefault="00EC48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2CB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E4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B4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31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EC4831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87E1A"/>
  <w15:chartTrackingRefBased/>
  <w15:docId w15:val="{F5444C37-B521-4273-8D21-6EFD4EF1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2022-01-06T11:58:00Z</dcterms:created>
  <dcterms:modified xsi:type="dcterms:W3CDTF">2022-01-06T12:00:00Z</dcterms:modified>
</cp:coreProperties>
</file>