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3A96" w14:textId="11F07B08" w:rsidR="00BA00AB" w:rsidRDefault="00722B4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(d.1500)</w:t>
      </w:r>
    </w:p>
    <w:p w14:paraId="51AC990D" w14:textId="5BD41558" w:rsidR="00722B4D" w:rsidRDefault="00722B4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Hedon in Holderness.</w:t>
      </w:r>
    </w:p>
    <w:p w14:paraId="7243C82D" w14:textId="2D63662D" w:rsidR="00722B4D" w:rsidRDefault="00722B4D" w:rsidP="009139A6">
      <w:pPr>
        <w:pStyle w:val="NoSpacing"/>
        <w:rPr>
          <w:rFonts w:cs="Times New Roman"/>
          <w:szCs w:val="24"/>
        </w:rPr>
      </w:pPr>
    </w:p>
    <w:p w14:paraId="5953A1B1" w14:textId="786ED8DE" w:rsidR="00722B4D" w:rsidRDefault="00722B4D" w:rsidP="009139A6">
      <w:pPr>
        <w:pStyle w:val="NoSpacing"/>
        <w:rPr>
          <w:rFonts w:cs="Times New Roman"/>
          <w:szCs w:val="24"/>
        </w:rPr>
      </w:pPr>
    </w:p>
    <w:p w14:paraId="4F82A71F" w14:textId="061E4FCF" w:rsidR="00722B4D" w:rsidRDefault="00722B4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Jan.1500</w:t>
      </w:r>
      <w:r>
        <w:rPr>
          <w:rFonts w:cs="Times New Roman"/>
          <w:szCs w:val="24"/>
        </w:rPr>
        <w:tab/>
        <w:t>He made his Will.   (W.Y.R. p.154)</w:t>
      </w:r>
    </w:p>
    <w:p w14:paraId="53E86887" w14:textId="05024FC7" w:rsidR="00722B4D" w:rsidRDefault="00722B4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44BB48BA" w14:textId="5FE1F3B1" w:rsidR="00722B4D" w:rsidRDefault="00722B4D" w:rsidP="009139A6">
      <w:pPr>
        <w:pStyle w:val="NoSpacing"/>
        <w:rPr>
          <w:rFonts w:cs="Times New Roman"/>
          <w:szCs w:val="24"/>
        </w:rPr>
      </w:pPr>
    </w:p>
    <w:p w14:paraId="7A4EAB42" w14:textId="370CFAA3" w:rsidR="00722B4D" w:rsidRDefault="00722B4D" w:rsidP="009139A6">
      <w:pPr>
        <w:pStyle w:val="NoSpacing"/>
        <w:rPr>
          <w:rFonts w:cs="Times New Roman"/>
          <w:szCs w:val="24"/>
        </w:rPr>
      </w:pPr>
    </w:p>
    <w:p w14:paraId="07F81C34" w14:textId="30C48209" w:rsidR="00722B4D" w:rsidRPr="00722B4D" w:rsidRDefault="00722B4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2023</w:t>
      </w:r>
    </w:p>
    <w:sectPr w:rsidR="00722B4D" w:rsidRPr="00722B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D8FD" w14:textId="77777777" w:rsidR="00722B4D" w:rsidRDefault="00722B4D" w:rsidP="009139A6">
      <w:r>
        <w:separator/>
      </w:r>
    </w:p>
  </w:endnote>
  <w:endnote w:type="continuationSeparator" w:id="0">
    <w:p w14:paraId="2DFA86FF" w14:textId="77777777" w:rsidR="00722B4D" w:rsidRDefault="00722B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C8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DB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61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28727" w14:textId="77777777" w:rsidR="00722B4D" w:rsidRDefault="00722B4D" w:rsidP="009139A6">
      <w:r>
        <w:separator/>
      </w:r>
    </w:p>
  </w:footnote>
  <w:footnote w:type="continuationSeparator" w:id="0">
    <w:p w14:paraId="6D9AB297" w14:textId="77777777" w:rsidR="00722B4D" w:rsidRDefault="00722B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87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A7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53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4D"/>
    <w:rsid w:val="000666E0"/>
    <w:rsid w:val="002510B7"/>
    <w:rsid w:val="005C130B"/>
    <w:rsid w:val="00722B4D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339C"/>
  <w15:chartTrackingRefBased/>
  <w15:docId w15:val="{3594F449-9081-43F0-95FD-59BEAA4B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2023-02-14T19:20:00Z</dcterms:created>
  <dcterms:modified xsi:type="dcterms:W3CDTF">2023-02-14T19:24:00Z</dcterms:modified>
</cp:coreProperties>
</file>